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804" w:rsidRPr="00507D5B" w:rsidRDefault="00D55C4C" w:rsidP="00F91804">
      <w:pPr>
        <w:pStyle w:val="berschrift1"/>
        <w:rPr>
          <w:rFonts w:ascii="Arial" w:hAnsi="Arial"/>
        </w:rPr>
      </w:pPr>
      <w:r>
        <w:fldChar w:fldCharType="begin"/>
      </w:r>
      <w:r>
        <w:instrText xml:space="preserve"> TITLE   \* MERGEFORMAT </w:instrText>
      </w:r>
      <w:r>
        <w:fldChar w:fldCharType="separate"/>
      </w:r>
      <w:r w:rsidR="00F91804">
        <w:t>Project order</w:t>
      </w:r>
      <w:r>
        <w:fldChar w:fldCharType="end"/>
      </w:r>
    </w:p>
    <w:p w:rsidR="00F91804" w:rsidRDefault="00F91804" w:rsidP="00F91804">
      <w:pPr>
        <w:spacing w:after="0"/>
        <w:rPr>
          <w:lang w:val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3260"/>
        <w:gridCol w:w="1276"/>
        <w:gridCol w:w="2409"/>
      </w:tblGrid>
      <w:tr w:rsidR="00F91804" w:rsidRPr="00F91804" w:rsidTr="00C003ED">
        <w:tc>
          <w:tcPr>
            <w:tcW w:w="2127" w:type="dxa"/>
            <w:shd w:val="clear" w:color="auto" w:fill="FFD195"/>
          </w:tcPr>
          <w:p w:rsidR="00F91804" w:rsidRPr="00F91804" w:rsidRDefault="00F91804" w:rsidP="00C003ED">
            <w:pPr>
              <w:tabs>
                <w:tab w:val="right" w:pos="1990"/>
              </w:tabs>
              <w:spacing w:after="0"/>
              <w:rPr>
                <w:b/>
                <w:lang w:val="en-US"/>
              </w:rPr>
            </w:pPr>
            <w:r w:rsidRPr="00F91804">
              <w:rPr>
                <w:b/>
                <w:lang w:val="en-US"/>
              </w:rPr>
              <w:t>Project name</w:t>
            </w:r>
          </w:p>
        </w:tc>
        <w:tc>
          <w:tcPr>
            <w:tcW w:w="3260" w:type="dxa"/>
            <w:shd w:val="clear" w:color="auto" w:fill="auto"/>
          </w:tcPr>
          <w:p w:rsidR="00F91804" w:rsidRPr="00F91804" w:rsidRDefault="00F91804" w:rsidP="00C003ED">
            <w:pPr>
              <w:spacing w:after="0"/>
              <w:rPr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D195"/>
          </w:tcPr>
          <w:p w:rsidR="00F91804" w:rsidRPr="00F91804" w:rsidRDefault="00F91804" w:rsidP="00C003ED">
            <w:pPr>
              <w:tabs>
                <w:tab w:val="right" w:pos="1990"/>
              </w:tabs>
              <w:spacing w:after="0"/>
              <w:rPr>
                <w:b/>
                <w:lang w:val="en-US"/>
              </w:rPr>
            </w:pPr>
            <w:r w:rsidRPr="00F91804">
              <w:rPr>
                <w:b/>
                <w:lang w:val="en-US"/>
              </w:rPr>
              <w:t>Project No.</w:t>
            </w:r>
          </w:p>
        </w:tc>
        <w:tc>
          <w:tcPr>
            <w:tcW w:w="2409" w:type="dxa"/>
            <w:shd w:val="clear" w:color="auto" w:fill="auto"/>
          </w:tcPr>
          <w:p w:rsidR="00F91804" w:rsidRPr="00F91804" w:rsidRDefault="00F91804" w:rsidP="00C003ED">
            <w:pPr>
              <w:spacing w:after="0"/>
              <w:rPr>
                <w:szCs w:val="20"/>
                <w:lang w:val="en-US"/>
              </w:rPr>
            </w:pPr>
          </w:p>
        </w:tc>
      </w:tr>
      <w:tr w:rsidR="00F91804" w:rsidRPr="00F91804" w:rsidTr="00C003ED">
        <w:tc>
          <w:tcPr>
            <w:tcW w:w="2127" w:type="dxa"/>
            <w:shd w:val="clear" w:color="auto" w:fill="FFD195"/>
          </w:tcPr>
          <w:p w:rsidR="00F91804" w:rsidRPr="00F91804" w:rsidRDefault="00F91804" w:rsidP="00C003ED">
            <w:pPr>
              <w:spacing w:after="0"/>
              <w:rPr>
                <w:b/>
                <w:lang w:val="en-US"/>
              </w:rPr>
            </w:pPr>
            <w:r w:rsidRPr="00F91804">
              <w:rPr>
                <w:b/>
                <w:lang w:val="en-US"/>
              </w:rPr>
              <w:t>Principal</w:t>
            </w:r>
          </w:p>
        </w:tc>
        <w:tc>
          <w:tcPr>
            <w:tcW w:w="6945" w:type="dxa"/>
            <w:gridSpan w:val="3"/>
            <w:shd w:val="clear" w:color="auto" w:fill="auto"/>
          </w:tcPr>
          <w:p w:rsidR="00F91804" w:rsidRPr="00F91804" w:rsidRDefault="00F91804" w:rsidP="00C003ED">
            <w:pPr>
              <w:spacing w:after="0"/>
              <w:rPr>
                <w:szCs w:val="20"/>
                <w:lang w:val="en-US"/>
              </w:rPr>
            </w:pPr>
          </w:p>
        </w:tc>
      </w:tr>
      <w:tr w:rsidR="00F91804" w:rsidRPr="00F91804" w:rsidTr="00C003ED">
        <w:tc>
          <w:tcPr>
            <w:tcW w:w="2127" w:type="dxa"/>
            <w:shd w:val="clear" w:color="auto" w:fill="FFD195"/>
          </w:tcPr>
          <w:p w:rsidR="00F91804" w:rsidRPr="00F91804" w:rsidRDefault="00F91804" w:rsidP="00C003ED">
            <w:pPr>
              <w:spacing w:after="0"/>
              <w:rPr>
                <w:b/>
                <w:lang w:val="en-US"/>
              </w:rPr>
            </w:pPr>
            <w:r w:rsidRPr="00F91804">
              <w:rPr>
                <w:b/>
                <w:lang w:val="en-US"/>
              </w:rPr>
              <w:t>Project manager</w:t>
            </w:r>
          </w:p>
        </w:tc>
        <w:tc>
          <w:tcPr>
            <w:tcW w:w="6945" w:type="dxa"/>
            <w:gridSpan w:val="3"/>
            <w:shd w:val="clear" w:color="auto" w:fill="auto"/>
          </w:tcPr>
          <w:p w:rsidR="00F91804" w:rsidRPr="00F91804" w:rsidRDefault="00F91804" w:rsidP="00C003ED">
            <w:pPr>
              <w:spacing w:after="0"/>
              <w:rPr>
                <w:szCs w:val="20"/>
                <w:lang w:val="en-US"/>
              </w:rPr>
            </w:pPr>
          </w:p>
        </w:tc>
      </w:tr>
      <w:tr w:rsidR="00F91804" w:rsidRPr="00F91804" w:rsidTr="00C003ED">
        <w:tc>
          <w:tcPr>
            <w:tcW w:w="2127" w:type="dxa"/>
            <w:shd w:val="clear" w:color="auto" w:fill="FFD195"/>
          </w:tcPr>
          <w:p w:rsidR="00F91804" w:rsidRPr="00F91804" w:rsidRDefault="00454040" w:rsidP="00C003ED">
            <w:pPr>
              <w:tabs>
                <w:tab w:val="right" w:pos="1990"/>
              </w:tabs>
              <w:spacing w:after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Version/</w:t>
            </w:r>
            <w:r w:rsidR="00F91804" w:rsidRPr="00F91804">
              <w:rPr>
                <w:b/>
                <w:lang w:val="en-US"/>
              </w:rPr>
              <w:t>Date</w:t>
            </w:r>
          </w:p>
        </w:tc>
        <w:tc>
          <w:tcPr>
            <w:tcW w:w="3260" w:type="dxa"/>
            <w:shd w:val="clear" w:color="auto" w:fill="auto"/>
          </w:tcPr>
          <w:p w:rsidR="00F91804" w:rsidRPr="00F91804" w:rsidRDefault="00F91804" w:rsidP="00C003ED">
            <w:pPr>
              <w:spacing w:after="0"/>
              <w:rPr>
                <w:rFonts w:cs="Arial"/>
                <w:bCs/>
                <w:i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D195"/>
          </w:tcPr>
          <w:p w:rsidR="00F91804" w:rsidRPr="00F91804" w:rsidRDefault="00F91804" w:rsidP="00C003ED">
            <w:pPr>
              <w:tabs>
                <w:tab w:val="right" w:pos="1990"/>
              </w:tabs>
              <w:spacing w:after="0"/>
              <w:rPr>
                <w:b/>
                <w:lang w:val="en-US"/>
              </w:rPr>
            </w:pPr>
            <w:r w:rsidRPr="00F91804">
              <w:rPr>
                <w:b/>
                <w:lang w:val="en-US"/>
              </w:rPr>
              <w:t>Status</w:t>
            </w:r>
          </w:p>
        </w:tc>
        <w:tc>
          <w:tcPr>
            <w:tcW w:w="2409" w:type="dxa"/>
            <w:shd w:val="clear" w:color="auto" w:fill="auto"/>
          </w:tcPr>
          <w:p w:rsidR="00F91804" w:rsidRPr="00F91804" w:rsidRDefault="00F91804" w:rsidP="00C003ED">
            <w:pPr>
              <w:spacing w:after="0"/>
              <w:rPr>
                <w:rFonts w:cs="Arial"/>
                <w:bCs/>
                <w:i/>
                <w:szCs w:val="20"/>
                <w:lang w:val="en-US"/>
              </w:rPr>
            </w:pPr>
          </w:p>
        </w:tc>
      </w:tr>
    </w:tbl>
    <w:p w:rsidR="00F91804" w:rsidRPr="00F91804" w:rsidRDefault="00F91804" w:rsidP="00F91804">
      <w:pPr>
        <w:spacing w:after="0"/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3118"/>
        <w:gridCol w:w="1418"/>
        <w:gridCol w:w="2409"/>
      </w:tblGrid>
      <w:tr w:rsidR="00F91804" w:rsidRPr="00F91804" w:rsidTr="00C003ED">
        <w:tc>
          <w:tcPr>
            <w:tcW w:w="2127" w:type="dxa"/>
            <w:shd w:val="clear" w:color="auto" w:fill="FFD195"/>
          </w:tcPr>
          <w:p w:rsidR="00F91804" w:rsidRDefault="006A0488" w:rsidP="00C003ED">
            <w:pPr>
              <w:spacing w:after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Steering c</w:t>
            </w:r>
            <w:r w:rsidR="00F91804" w:rsidRPr="00F91804">
              <w:rPr>
                <w:b/>
                <w:lang w:val="en-US"/>
              </w:rPr>
              <w:t>ommittee</w:t>
            </w:r>
          </w:p>
          <w:p w:rsidR="00454040" w:rsidRDefault="00454040" w:rsidP="00C003ED">
            <w:pPr>
              <w:spacing w:after="0"/>
              <w:rPr>
                <w:b/>
                <w:lang w:val="en-US"/>
              </w:rPr>
            </w:pPr>
          </w:p>
          <w:p w:rsidR="00454040" w:rsidRPr="00F91804" w:rsidRDefault="00454040" w:rsidP="00C003ED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6945" w:type="dxa"/>
            <w:gridSpan w:val="3"/>
            <w:shd w:val="clear" w:color="auto" w:fill="auto"/>
          </w:tcPr>
          <w:p w:rsidR="00F91804" w:rsidRPr="00454040" w:rsidRDefault="00F91804" w:rsidP="00454040">
            <w:pPr>
              <w:spacing w:after="0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F91804" w:rsidRPr="00F91804" w:rsidTr="00C003ED">
        <w:tc>
          <w:tcPr>
            <w:tcW w:w="2127" w:type="dxa"/>
            <w:shd w:val="clear" w:color="auto" w:fill="FFD195"/>
          </w:tcPr>
          <w:p w:rsidR="00F91804" w:rsidRDefault="00F91804" w:rsidP="00C003ED">
            <w:pPr>
              <w:spacing w:after="0"/>
              <w:rPr>
                <w:b/>
                <w:lang w:val="en-US"/>
              </w:rPr>
            </w:pPr>
            <w:r w:rsidRPr="00F91804">
              <w:rPr>
                <w:b/>
                <w:lang w:val="en-US"/>
              </w:rPr>
              <w:t>Project team</w:t>
            </w:r>
          </w:p>
          <w:p w:rsidR="00454040" w:rsidRDefault="00454040" w:rsidP="00C003ED">
            <w:pPr>
              <w:spacing w:after="0"/>
              <w:rPr>
                <w:b/>
                <w:lang w:val="en-US"/>
              </w:rPr>
            </w:pPr>
          </w:p>
          <w:p w:rsidR="00454040" w:rsidRPr="00F91804" w:rsidRDefault="00454040" w:rsidP="00C003ED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6945" w:type="dxa"/>
            <w:gridSpan w:val="3"/>
            <w:shd w:val="clear" w:color="auto" w:fill="auto"/>
          </w:tcPr>
          <w:p w:rsidR="00F91804" w:rsidRPr="00454040" w:rsidRDefault="00F91804" w:rsidP="00C003ED">
            <w:pPr>
              <w:spacing w:after="0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F91804" w:rsidRPr="00F91804" w:rsidTr="00C003ED">
        <w:tc>
          <w:tcPr>
            <w:tcW w:w="2127" w:type="dxa"/>
            <w:shd w:val="clear" w:color="auto" w:fill="FFD195"/>
          </w:tcPr>
          <w:p w:rsidR="00F91804" w:rsidRPr="00F91804" w:rsidRDefault="00F91804" w:rsidP="00C003ED">
            <w:pPr>
              <w:spacing w:after="0"/>
              <w:rPr>
                <w:b/>
                <w:lang w:val="en-US"/>
              </w:rPr>
            </w:pPr>
            <w:r w:rsidRPr="00F91804">
              <w:rPr>
                <w:b/>
                <w:lang w:val="en-US"/>
              </w:rPr>
              <w:t>Project start</w:t>
            </w:r>
          </w:p>
        </w:tc>
        <w:tc>
          <w:tcPr>
            <w:tcW w:w="3118" w:type="dxa"/>
            <w:shd w:val="clear" w:color="auto" w:fill="auto"/>
          </w:tcPr>
          <w:p w:rsidR="00F91804" w:rsidRPr="00F91804" w:rsidRDefault="00F91804" w:rsidP="00C003ED">
            <w:pPr>
              <w:spacing w:after="0"/>
              <w:rPr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FFD195"/>
          </w:tcPr>
          <w:p w:rsidR="00F91804" w:rsidRPr="00F91804" w:rsidRDefault="00F91804" w:rsidP="00C003ED">
            <w:pPr>
              <w:spacing w:after="0"/>
              <w:rPr>
                <w:lang w:val="en-US"/>
              </w:rPr>
            </w:pPr>
            <w:r w:rsidRPr="00F91804">
              <w:rPr>
                <w:b/>
                <w:lang w:val="en-US"/>
              </w:rPr>
              <w:t>Project end</w:t>
            </w:r>
          </w:p>
        </w:tc>
        <w:tc>
          <w:tcPr>
            <w:tcW w:w="2409" w:type="dxa"/>
            <w:shd w:val="clear" w:color="auto" w:fill="auto"/>
          </w:tcPr>
          <w:p w:rsidR="00F91804" w:rsidRPr="00F91804" w:rsidRDefault="00F91804" w:rsidP="00F91804">
            <w:pPr>
              <w:spacing w:after="0"/>
              <w:rPr>
                <w:lang w:val="en-US"/>
              </w:rPr>
            </w:pPr>
          </w:p>
        </w:tc>
      </w:tr>
      <w:tr w:rsidR="00F91804" w:rsidRPr="00F91804" w:rsidTr="00C003ED">
        <w:tc>
          <w:tcPr>
            <w:tcW w:w="2127" w:type="dxa"/>
            <w:shd w:val="clear" w:color="auto" w:fill="FFD195"/>
          </w:tcPr>
          <w:p w:rsidR="00F91804" w:rsidRDefault="00F91804" w:rsidP="00C003ED">
            <w:pPr>
              <w:spacing w:after="0"/>
              <w:rPr>
                <w:b/>
                <w:lang w:val="en-US"/>
              </w:rPr>
            </w:pPr>
            <w:r w:rsidRPr="00F91804">
              <w:rPr>
                <w:b/>
                <w:lang w:val="en-US"/>
              </w:rPr>
              <w:t>Objectives</w:t>
            </w:r>
          </w:p>
          <w:p w:rsidR="00454040" w:rsidRDefault="00454040" w:rsidP="00C003ED">
            <w:pPr>
              <w:spacing w:after="0"/>
              <w:rPr>
                <w:b/>
                <w:lang w:val="en-US"/>
              </w:rPr>
            </w:pPr>
          </w:p>
          <w:p w:rsidR="00454040" w:rsidRPr="00F91804" w:rsidRDefault="00454040" w:rsidP="00C003ED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6945" w:type="dxa"/>
            <w:gridSpan w:val="3"/>
            <w:shd w:val="clear" w:color="auto" w:fill="auto"/>
          </w:tcPr>
          <w:p w:rsidR="00F91804" w:rsidRPr="00F91804" w:rsidRDefault="00F91804" w:rsidP="00C003ED">
            <w:pPr>
              <w:spacing w:after="0"/>
              <w:rPr>
                <w:i/>
                <w:lang w:val="en-US"/>
              </w:rPr>
            </w:pPr>
          </w:p>
        </w:tc>
      </w:tr>
      <w:tr w:rsidR="00F91804" w:rsidRPr="00F91804" w:rsidTr="00C003ED">
        <w:tc>
          <w:tcPr>
            <w:tcW w:w="2127" w:type="dxa"/>
            <w:shd w:val="clear" w:color="auto" w:fill="FFD195"/>
          </w:tcPr>
          <w:p w:rsidR="00F91804" w:rsidRPr="00F91804" w:rsidRDefault="00F91804" w:rsidP="00C003ED">
            <w:pPr>
              <w:spacing w:after="0"/>
              <w:rPr>
                <w:b/>
                <w:lang w:val="en-US"/>
              </w:rPr>
            </w:pPr>
            <w:r w:rsidRPr="00F91804">
              <w:rPr>
                <w:b/>
                <w:lang w:val="en-US"/>
              </w:rPr>
              <w:t>Non-goals</w:t>
            </w:r>
          </w:p>
          <w:p w:rsidR="00F91804" w:rsidRPr="00F91804" w:rsidRDefault="00F91804" w:rsidP="00C003ED">
            <w:pPr>
              <w:spacing w:after="0"/>
              <w:rPr>
                <w:b/>
                <w:lang w:val="en-US"/>
              </w:rPr>
            </w:pPr>
          </w:p>
          <w:p w:rsidR="00F91804" w:rsidRPr="00F91804" w:rsidRDefault="00F91804" w:rsidP="00C003ED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6945" w:type="dxa"/>
            <w:gridSpan w:val="3"/>
            <w:shd w:val="clear" w:color="auto" w:fill="auto"/>
          </w:tcPr>
          <w:p w:rsidR="00F91804" w:rsidRPr="00454040" w:rsidRDefault="00F91804" w:rsidP="00C003ED">
            <w:pPr>
              <w:spacing w:after="0"/>
              <w:rPr>
                <w:lang w:val="en-US"/>
              </w:rPr>
            </w:pPr>
          </w:p>
        </w:tc>
      </w:tr>
      <w:tr w:rsidR="00F91804" w:rsidRPr="00F91804" w:rsidTr="00C003ED">
        <w:tc>
          <w:tcPr>
            <w:tcW w:w="2127" w:type="dxa"/>
            <w:shd w:val="clear" w:color="auto" w:fill="FFD195"/>
          </w:tcPr>
          <w:p w:rsidR="00F91804" w:rsidRDefault="00F91804" w:rsidP="00C003ED">
            <w:pPr>
              <w:spacing w:after="0"/>
              <w:rPr>
                <w:b/>
                <w:lang w:val="en-US"/>
              </w:rPr>
            </w:pPr>
            <w:r w:rsidRPr="00F91804">
              <w:rPr>
                <w:b/>
                <w:lang w:val="en-US"/>
              </w:rPr>
              <w:t>Project scope</w:t>
            </w:r>
          </w:p>
          <w:p w:rsidR="00454040" w:rsidRDefault="00454040" w:rsidP="00C003ED">
            <w:pPr>
              <w:spacing w:after="0"/>
              <w:rPr>
                <w:b/>
                <w:lang w:val="en-US"/>
              </w:rPr>
            </w:pPr>
          </w:p>
          <w:p w:rsidR="00454040" w:rsidRDefault="00454040" w:rsidP="00C003ED">
            <w:pPr>
              <w:spacing w:after="0"/>
              <w:rPr>
                <w:b/>
                <w:lang w:val="en-US"/>
              </w:rPr>
            </w:pPr>
          </w:p>
          <w:p w:rsidR="00454040" w:rsidRDefault="00454040" w:rsidP="00C003ED">
            <w:pPr>
              <w:spacing w:after="0"/>
              <w:rPr>
                <w:b/>
                <w:lang w:val="en-US"/>
              </w:rPr>
            </w:pPr>
          </w:p>
          <w:p w:rsidR="00454040" w:rsidRPr="00F91804" w:rsidRDefault="00454040" w:rsidP="00C003ED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6945" w:type="dxa"/>
            <w:gridSpan w:val="3"/>
            <w:shd w:val="clear" w:color="auto" w:fill="auto"/>
          </w:tcPr>
          <w:p w:rsidR="00F91804" w:rsidRPr="00454040" w:rsidRDefault="00F91804" w:rsidP="00454040">
            <w:pPr>
              <w:spacing w:after="0"/>
              <w:rPr>
                <w:lang w:val="en-US"/>
              </w:rPr>
            </w:pPr>
          </w:p>
        </w:tc>
      </w:tr>
      <w:tr w:rsidR="00F91804" w:rsidRPr="00F91804" w:rsidTr="00C003ED">
        <w:tc>
          <w:tcPr>
            <w:tcW w:w="2127" w:type="dxa"/>
            <w:shd w:val="clear" w:color="auto" w:fill="FFD195"/>
          </w:tcPr>
          <w:p w:rsidR="00F91804" w:rsidRDefault="00F91804" w:rsidP="00C003ED">
            <w:pPr>
              <w:spacing w:after="0"/>
              <w:rPr>
                <w:b/>
                <w:lang w:val="en-US"/>
              </w:rPr>
            </w:pPr>
            <w:r w:rsidRPr="00F91804">
              <w:rPr>
                <w:b/>
                <w:lang w:val="en-US"/>
              </w:rPr>
              <w:t>Milestones</w:t>
            </w:r>
          </w:p>
          <w:p w:rsidR="00454040" w:rsidRDefault="00454040" w:rsidP="00C003ED">
            <w:pPr>
              <w:spacing w:after="0"/>
              <w:rPr>
                <w:b/>
                <w:lang w:val="en-US"/>
              </w:rPr>
            </w:pPr>
          </w:p>
          <w:p w:rsidR="00454040" w:rsidRDefault="00454040" w:rsidP="00C003ED">
            <w:pPr>
              <w:spacing w:after="0"/>
              <w:rPr>
                <w:b/>
                <w:lang w:val="en-US"/>
              </w:rPr>
            </w:pPr>
          </w:p>
          <w:p w:rsidR="00454040" w:rsidRDefault="00454040" w:rsidP="00C003ED">
            <w:pPr>
              <w:spacing w:after="0"/>
              <w:rPr>
                <w:b/>
                <w:lang w:val="en-US"/>
              </w:rPr>
            </w:pPr>
          </w:p>
          <w:p w:rsidR="00454040" w:rsidRPr="00F91804" w:rsidRDefault="00454040" w:rsidP="00C003ED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6945" w:type="dxa"/>
            <w:gridSpan w:val="3"/>
            <w:shd w:val="clear" w:color="auto" w:fill="auto"/>
          </w:tcPr>
          <w:p w:rsidR="00F91804" w:rsidRPr="00454040" w:rsidRDefault="00F91804" w:rsidP="00454040">
            <w:pPr>
              <w:spacing w:after="0"/>
              <w:rPr>
                <w:lang w:val="en-US"/>
              </w:rPr>
            </w:pPr>
          </w:p>
        </w:tc>
      </w:tr>
      <w:tr w:rsidR="00F91804" w:rsidRPr="00F91804" w:rsidTr="00C003ED">
        <w:tc>
          <w:tcPr>
            <w:tcW w:w="2127" w:type="dxa"/>
            <w:shd w:val="clear" w:color="auto" w:fill="FFD195"/>
          </w:tcPr>
          <w:p w:rsidR="00F91804" w:rsidRDefault="00F91804" w:rsidP="00C003ED">
            <w:pPr>
              <w:spacing w:after="0"/>
              <w:rPr>
                <w:b/>
                <w:lang w:val="en-US"/>
              </w:rPr>
            </w:pPr>
            <w:r w:rsidRPr="00F91804">
              <w:rPr>
                <w:b/>
                <w:lang w:val="en-US"/>
              </w:rPr>
              <w:t>Contract value</w:t>
            </w:r>
          </w:p>
          <w:p w:rsidR="00454040" w:rsidRDefault="00454040" w:rsidP="00C003ED">
            <w:pPr>
              <w:spacing w:after="0"/>
              <w:rPr>
                <w:b/>
                <w:lang w:val="en-US"/>
              </w:rPr>
            </w:pPr>
          </w:p>
          <w:p w:rsidR="00454040" w:rsidRPr="00F91804" w:rsidRDefault="00454040" w:rsidP="00C003ED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6945" w:type="dxa"/>
            <w:gridSpan w:val="3"/>
            <w:shd w:val="clear" w:color="auto" w:fill="auto"/>
          </w:tcPr>
          <w:p w:rsidR="00F91804" w:rsidRPr="00F91804" w:rsidRDefault="00F91804" w:rsidP="00454040">
            <w:pPr>
              <w:spacing w:after="0"/>
              <w:rPr>
                <w:szCs w:val="20"/>
                <w:lang w:val="en-US"/>
              </w:rPr>
            </w:pPr>
          </w:p>
        </w:tc>
      </w:tr>
    </w:tbl>
    <w:p w:rsidR="00F91804" w:rsidRPr="00F91804" w:rsidRDefault="00F91804" w:rsidP="00F91804">
      <w:pPr>
        <w:spacing w:after="0"/>
        <w:rPr>
          <w:lang w:val="en-US"/>
        </w:rPr>
      </w:pPr>
    </w:p>
    <w:p w:rsidR="00454040" w:rsidRPr="00F91804" w:rsidRDefault="00454040" w:rsidP="00F91804">
      <w:pPr>
        <w:spacing w:after="0"/>
        <w:rPr>
          <w:lang w:val="en-US"/>
        </w:rPr>
      </w:pPr>
    </w:p>
    <w:p w:rsidR="00F91804" w:rsidRPr="00F91804" w:rsidRDefault="00F91804" w:rsidP="00F91804">
      <w:pPr>
        <w:widowControl w:val="0"/>
        <w:tabs>
          <w:tab w:val="left" w:pos="2880"/>
        </w:tabs>
        <w:autoSpaceDE w:val="0"/>
        <w:autoSpaceDN w:val="0"/>
        <w:spacing w:line="168" w:lineRule="atLeast"/>
        <w:rPr>
          <w:rFonts w:cs="Arial"/>
          <w:spacing w:val="2"/>
          <w:lang w:val="en-US"/>
        </w:rPr>
      </w:pPr>
    </w:p>
    <w:p w:rsidR="00F91804" w:rsidRPr="00F91804" w:rsidRDefault="00F91804" w:rsidP="00F91804">
      <w:pPr>
        <w:widowControl w:val="0"/>
        <w:tabs>
          <w:tab w:val="left" w:pos="2880"/>
          <w:tab w:val="left" w:pos="5760"/>
        </w:tabs>
        <w:autoSpaceDE w:val="0"/>
        <w:autoSpaceDN w:val="0"/>
        <w:spacing w:line="168" w:lineRule="atLeast"/>
        <w:rPr>
          <w:rFonts w:cs="Arial"/>
          <w:spacing w:val="2"/>
          <w:lang w:val="en-US"/>
        </w:rPr>
      </w:pPr>
      <w:r w:rsidRPr="00F91804">
        <w:rPr>
          <w:lang w:val="en-US"/>
        </w:rPr>
        <w:t>_______________________</w:t>
      </w:r>
      <w:r w:rsidRPr="00F91804">
        <w:rPr>
          <w:lang w:val="en-US"/>
        </w:rPr>
        <w:tab/>
      </w:r>
      <w:r w:rsidRPr="00F91804">
        <w:rPr>
          <w:rFonts w:cs="Arial"/>
          <w:spacing w:val="2"/>
          <w:lang w:val="en-US"/>
        </w:rPr>
        <w:t>_______________________</w:t>
      </w:r>
      <w:r w:rsidRPr="00F91804">
        <w:rPr>
          <w:rFonts w:cs="Arial"/>
          <w:spacing w:val="2"/>
          <w:lang w:val="en-US"/>
        </w:rPr>
        <w:tab/>
        <w:t>_____________________________</w:t>
      </w:r>
    </w:p>
    <w:p w:rsidR="00F91804" w:rsidRPr="00454040" w:rsidRDefault="00F91804" w:rsidP="004E3E9C">
      <w:pPr>
        <w:widowControl w:val="0"/>
        <w:tabs>
          <w:tab w:val="left" w:pos="2880"/>
          <w:tab w:val="left" w:pos="5760"/>
        </w:tabs>
        <w:autoSpaceDE w:val="0"/>
        <w:autoSpaceDN w:val="0"/>
        <w:spacing w:line="168" w:lineRule="atLeast"/>
        <w:rPr>
          <w:rFonts w:cs="Arial"/>
          <w:spacing w:val="2"/>
          <w:lang w:val="en-US"/>
        </w:rPr>
      </w:pPr>
      <w:r w:rsidRPr="00F91804">
        <w:rPr>
          <w:rFonts w:cs="Arial"/>
          <w:spacing w:val="2"/>
          <w:lang w:val="en-US"/>
        </w:rPr>
        <w:t>City, date</w:t>
      </w:r>
      <w:r w:rsidRPr="00F91804">
        <w:rPr>
          <w:rFonts w:cs="Arial"/>
          <w:spacing w:val="2"/>
          <w:lang w:val="en-US"/>
        </w:rPr>
        <w:tab/>
        <w:t>Principal</w:t>
      </w:r>
      <w:r w:rsidRPr="00F91804">
        <w:rPr>
          <w:rFonts w:cs="Arial"/>
          <w:spacing w:val="2"/>
          <w:lang w:val="en-US"/>
        </w:rPr>
        <w:tab/>
        <w:t>Project manager</w:t>
      </w:r>
    </w:p>
    <w:sectPr w:rsidR="00F91804" w:rsidRPr="00454040" w:rsidSect="003911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20" w:right="1417" w:bottom="1134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C4C" w:rsidRDefault="00D55C4C">
      <w:r>
        <w:separator/>
      </w:r>
    </w:p>
  </w:endnote>
  <w:endnote w:type="continuationSeparator" w:id="0">
    <w:p w:rsidR="00D55C4C" w:rsidRDefault="00D5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C8" w:rsidRDefault="00A828C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1F9" w:rsidRPr="00A828C8" w:rsidRDefault="003911F9" w:rsidP="003911F9">
    <w:pPr>
      <w:pStyle w:val="Fuzeile"/>
      <w:tabs>
        <w:tab w:val="center" w:pos="6840"/>
        <w:tab w:val="right" w:pos="14580"/>
      </w:tabs>
      <w:rPr>
        <w:rFonts w:cs="Arial"/>
        <w:sz w:val="18"/>
        <w:u w:val="single"/>
        <w:lang w:val="en-US"/>
      </w:rPr>
    </w:pPr>
    <w:r w:rsidRPr="00A828C8">
      <w:rPr>
        <w:rFonts w:cs="Arial"/>
        <w:sz w:val="18"/>
        <w:u w:val="single"/>
        <w:lang w:val="en-US"/>
      </w:rPr>
      <w:t>.                                                                                                                                                                                  .</w:t>
    </w:r>
  </w:p>
  <w:p w:rsidR="003911F9" w:rsidRPr="00A828C8" w:rsidRDefault="003911F9" w:rsidP="003911F9">
    <w:pPr>
      <w:pStyle w:val="Fuzeile"/>
      <w:rPr>
        <w:lang w:val="en-US"/>
      </w:rPr>
    </w:pPr>
    <w:r w:rsidRPr="00A828C8">
      <w:rPr>
        <w:rFonts w:cs="Arial"/>
        <w:sz w:val="18"/>
        <w:lang w:val="en-US"/>
      </w:rPr>
      <w:t>© Daud Alam, Uwe Gühl</w:t>
    </w:r>
    <w:r w:rsidRPr="00A828C8">
      <w:rPr>
        <w:rFonts w:cs="Arial"/>
        <w:sz w:val="18"/>
        <w:lang w:val="en-US"/>
      </w:rPr>
      <w:tab/>
    </w:r>
    <w:r>
      <w:rPr>
        <w:rStyle w:val="Seitenzahl"/>
      </w:rPr>
      <w:fldChar w:fldCharType="begin"/>
    </w:r>
    <w:r w:rsidRPr="00A828C8">
      <w:rPr>
        <w:rStyle w:val="Seitenzahl"/>
        <w:lang w:val="en-US"/>
      </w:rPr>
      <w:instrText xml:space="preserve"> PAGE </w:instrText>
    </w:r>
    <w:r>
      <w:rPr>
        <w:rStyle w:val="Seitenzahl"/>
      </w:rPr>
      <w:fldChar w:fldCharType="separate"/>
    </w:r>
    <w:r w:rsidR="00A828C8">
      <w:rPr>
        <w:rStyle w:val="Seitenzahl"/>
        <w:noProof/>
        <w:lang w:val="en-US"/>
      </w:rPr>
      <w:t>1</w:t>
    </w:r>
    <w:r>
      <w:rPr>
        <w:rStyle w:val="Seitenzahl"/>
      </w:rPr>
      <w:fldChar w:fldCharType="end"/>
    </w:r>
    <w:r w:rsidRPr="00A828C8">
      <w:rPr>
        <w:rStyle w:val="Seitenzahl"/>
        <w:lang w:val="en-US"/>
      </w:rPr>
      <w:t xml:space="preserve"> / </w:t>
    </w:r>
    <w:r>
      <w:rPr>
        <w:rStyle w:val="Seitenzahl"/>
      </w:rPr>
      <w:fldChar w:fldCharType="begin"/>
    </w:r>
    <w:r w:rsidRPr="00A828C8">
      <w:rPr>
        <w:rStyle w:val="Seitenzahl"/>
        <w:lang w:val="en-US"/>
      </w:rPr>
      <w:instrText xml:space="preserve"> NUMPAGES </w:instrText>
    </w:r>
    <w:r>
      <w:rPr>
        <w:rStyle w:val="Seitenzahl"/>
      </w:rPr>
      <w:fldChar w:fldCharType="separate"/>
    </w:r>
    <w:r w:rsidR="00A828C8">
      <w:rPr>
        <w:rStyle w:val="Seitenzahl"/>
        <w:noProof/>
        <w:lang w:val="en-US"/>
      </w:rPr>
      <w:t>1</w:t>
    </w:r>
    <w:r>
      <w:rPr>
        <w:rStyle w:val="Seitenzahl"/>
      </w:rPr>
      <w:fldChar w:fldCharType="end"/>
    </w:r>
    <w:r w:rsidRPr="00A828C8">
      <w:rPr>
        <w:rStyle w:val="Seitenzahl"/>
        <w:lang w:val="en-US"/>
      </w:rPr>
      <w:tab/>
    </w:r>
    <w:r w:rsidRPr="003911F9">
      <w:rPr>
        <w:rStyle w:val="Seitenzahl"/>
        <w:lang w:val="en-US"/>
      </w:rPr>
      <w:t>Template Project order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C8" w:rsidRDefault="00A828C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C4C" w:rsidRDefault="00D55C4C">
      <w:r>
        <w:separator/>
      </w:r>
    </w:p>
  </w:footnote>
  <w:footnote w:type="continuationSeparator" w:id="0">
    <w:p w:rsidR="00D55C4C" w:rsidRDefault="00D55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C8" w:rsidRDefault="00A828C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4" w:type="dxa"/>
      <w:tblInd w:w="10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214"/>
    </w:tblGrid>
    <w:tr w:rsidR="003911F9" w:rsidRPr="00A828C8" w:rsidTr="00845E95">
      <w:trPr>
        <w:trHeight w:val="537"/>
      </w:trPr>
      <w:tc>
        <w:tcPr>
          <w:tcW w:w="9214" w:type="dxa"/>
          <w:vAlign w:val="center"/>
        </w:tcPr>
        <w:p w:rsidR="003911F9" w:rsidRPr="00C25128" w:rsidRDefault="003911F9" w:rsidP="00845E95">
          <w:pPr>
            <w:pStyle w:val="Kopfzeile"/>
            <w:tabs>
              <w:tab w:val="clear" w:pos="9072"/>
              <w:tab w:val="right" w:pos="9106"/>
            </w:tabs>
            <w:rPr>
              <w:b/>
              <w:bCs/>
              <w:noProof/>
              <w:sz w:val="24"/>
              <w:lang w:val="en-US" w:eastAsia="en-US"/>
            </w:rPr>
          </w:pPr>
          <w:r w:rsidRPr="00C25128">
            <w:rPr>
              <w:b/>
              <w:bCs/>
              <w:noProof/>
              <w:sz w:val="24"/>
              <w:lang w:val="en-US" w:eastAsia="en-US"/>
            </w:rPr>
            <w:t>Project Management in Practice</w:t>
          </w:r>
          <w:r w:rsidR="00D55C4C">
            <w:rPr>
              <w:b/>
              <w:bCs/>
              <w:noProof/>
              <w:sz w:val="24"/>
              <w:lang w:val="en-US" w:eastAsia="en-US"/>
            </w:rPr>
          </w:r>
          <w:r w:rsidR="00D55C4C">
            <w:rPr>
              <w:b/>
              <w:bCs/>
              <w:noProof/>
              <w:sz w:val="24"/>
              <w:lang w:val="en-US" w:eastAsia="en-US"/>
            </w:rPr>
            <w:pict>
              <v:group id="_x0000_s2051" editas="canvas" style="width:29.9pt;height:17.55pt;mso-position-horizontal-relative:char;mso-position-vertical-relative:line" coordorigin="5023,724" coordsize="598,351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2" type="#_x0000_t75" style="position:absolute;left:5023;top:724;width:598;height:351" o:preferrelative="f">
                  <v:fill o:detectmouseclick="t"/>
                  <v:path o:extrusionok="t" o:connecttype="none"/>
                  <o:lock v:ext="edit" text="t"/>
                </v:shape>
                <w10:wrap type="none"/>
                <w10:anchorlock/>
              </v:group>
            </w:pict>
          </w:r>
          <w:r w:rsidRPr="00C25128">
            <w:rPr>
              <w:sz w:val="24"/>
              <w:lang w:val="en-US"/>
            </w:rPr>
            <w:tab/>
          </w:r>
          <w:r w:rsidRPr="00C25128">
            <w:rPr>
              <w:rFonts w:cs="Arial"/>
              <w:sz w:val="24"/>
              <w:lang w:val="en-US"/>
            </w:rPr>
            <w:t>www.pm-pn.com</w:t>
          </w:r>
          <w:r w:rsidRPr="00C25128">
            <w:rPr>
              <w:sz w:val="16"/>
              <w:lang w:val="en-US"/>
            </w:rPr>
            <w:t xml:space="preserve"> </w:t>
          </w:r>
          <w:r w:rsidR="00D55C4C">
            <w:rPr>
              <w:sz w:val="16"/>
              <w:lang w:val="en-US"/>
            </w:rPr>
          </w:r>
          <w:r w:rsidR="00D55C4C">
            <w:rPr>
              <w:sz w:val="16"/>
              <w:lang w:val="en-US"/>
            </w:rPr>
            <w:pict>
              <v:group id="_x0000_s2049" editas="canvas" style="width:29.9pt;height:17.55pt;mso-position-horizontal-relative:char;mso-position-vertical-relative:line" coordorigin="2205,1552" coordsize="460,272">
                <o:lock v:ext="edit" aspectratio="t"/>
                <v:shape id="_x0000_s2050" type="#_x0000_t75" style="position:absolute;left:2205;top:1552;width:460;height:272" o:preferrelative="f">
                  <v:fill o:detectmouseclick="t"/>
                  <v:path o:extrusionok="t" o:connecttype="none"/>
                  <o:lock v:ext="edit" text="t"/>
                </v:shape>
                <w10:wrap type="none"/>
                <w10:anchorlock/>
              </v:group>
            </w:pict>
          </w:r>
          <w:r w:rsidRPr="00C25128">
            <w:rPr>
              <w:sz w:val="16"/>
              <w:lang w:val="en-US"/>
            </w:rPr>
            <w:tab/>
          </w:r>
          <w:r w:rsidR="00D55C4C">
            <w:rPr>
              <w:noProof/>
              <w:lang w:val="en-US"/>
            </w:rPr>
            <w:pict>
              <v:shape id="_x0000_s2053" type="#_x0000_t75" style="position:absolute;margin-left:-76.8pt;margin-top:0;width:29.2pt;height:31.05pt;z-index:3;mso-position-horizontal:right;mso-position-horizontal-relative:margin;mso-position-vertical:bottom;mso-position-vertical-relative:margin">
                <v:imagedata r:id="rId1" o:title="pm-pn_logo"/>
                <w10:wrap type="square" anchorx="margin" anchory="margin"/>
              </v:shape>
            </w:pict>
          </w:r>
        </w:p>
      </w:tc>
      <w:bookmarkStart w:id="0" w:name="_GoBack"/>
      <w:bookmarkEnd w:id="0"/>
    </w:tr>
  </w:tbl>
  <w:p w:rsidR="003911F9" w:rsidRPr="00A828C8" w:rsidRDefault="003911F9">
    <w:pPr>
      <w:pStyle w:val="Kopfzeile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C8" w:rsidRDefault="00A828C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1" type="#_x0000_t75" style="width:27pt;height:16.5pt" o:bullet="t">
        <v:imagedata r:id="rId1" o:title="2kreise"/>
      </v:shape>
    </w:pict>
  </w:numPicBullet>
  <w:numPicBullet w:numPicBulletId="1">
    <w:pict>
      <v:shape id="_x0000_i1132" type="#_x0000_t75" style="width:3in;height:3in" o:bullet="t"/>
    </w:pict>
  </w:numPicBullet>
  <w:numPicBullet w:numPicBulletId="2">
    <w:pict>
      <v:shape id="_x0000_i1133" type="#_x0000_t75" style="width:3in;height:3in" o:bullet="t"/>
    </w:pict>
  </w:numPicBullet>
  <w:numPicBullet w:numPicBulletId="3">
    <w:pict>
      <v:shape id="_x0000_i1134" type="#_x0000_t75" style="width:3in;height:3in" o:bullet="t"/>
    </w:pict>
  </w:numPicBullet>
  <w:abstractNum w:abstractNumId="0">
    <w:nsid w:val="00BC4F89"/>
    <w:multiLevelType w:val="singleLevel"/>
    <w:tmpl w:val="48C4DAE2"/>
    <w:lvl w:ilvl="0">
      <w:start w:val="1"/>
      <w:numFmt w:val="bullet"/>
      <w:pStyle w:val="bullet"/>
      <w:lvlText w:val=""/>
      <w:legacy w:legacy="1" w:legacySpace="0" w:legacyIndent="360"/>
      <w:lvlJc w:val="left"/>
      <w:pPr>
        <w:ind w:left="648" w:hanging="360"/>
      </w:pPr>
      <w:rPr>
        <w:rFonts w:ascii="Symbol" w:hAnsi="Symbol" w:hint="default"/>
      </w:rPr>
    </w:lvl>
  </w:abstractNum>
  <w:abstractNum w:abstractNumId="1">
    <w:nsid w:val="037723CD"/>
    <w:multiLevelType w:val="hybridMultilevel"/>
    <w:tmpl w:val="42FAE73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">
    <w:nsid w:val="073B24B5"/>
    <w:multiLevelType w:val="hybridMultilevel"/>
    <w:tmpl w:val="C6CC26C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8A67A78"/>
    <w:multiLevelType w:val="hybridMultilevel"/>
    <w:tmpl w:val="A9E0650A"/>
    <w:lvl w:ilvl="0" w:tplc="B11611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de-D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D0629F"/>
    <w:multiLevelType w:val="hybridMultilevel"/>
    <w:tmpl w:val="70E8DF18"/>
    <w:lvl w:ilvl="0" w:tplc="25C8F0F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134D79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6FADC8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8F28FC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854A3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A22DEA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9223F4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362E3C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2485D5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>
    <w:nsid w:val="1566164F"/>
    <w:multiLevelType w:val="hybridMultilevel"/>
    <w:tmpl w:val="085647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823DCE"/>
    <w:multiLevelType w:val="multilevel"/>
    <w:tmpl w:val="3C68D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814C8E"/>
    <w:multiLevelType w:val="hybridMultilevel"/>
    <w:tmpl w:val="6DCE0D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972493"/>
    <w:multiLevelType w:val="hybridMultilevel"/>
    <w:tmpl w:val="A1FCA8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7C2BAF"/>
    <w:multiLevelType w:val="hybridMultilevel"/>
    <w:tmpl w:val="27EC06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C76D9B"/>
    <w:multiLevelType w:val="hybridMultilevel"/>
    <w:tmpl w:val="3DC2CCB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186F30"/>
    <w:multiLevelType w:val="hybridMultilevel"/>
    <w:tmpl w:val="C70803E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095BD7"/>
    <w:multiLevelType w:val="hybridMultilevel"/>
    <w:tmpl w:val="16AE57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177465"/>
    <w:multiLevelType w:val="hybridMultilevel"/>
    <w:tmpl w:val="494A33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8900ED"/>
    <w:multiLevelType w:val="multilevel"/>
    <w:tmpl w:val="27FE97D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2916"/>
        </w:tabs>
        <w:ind w:left="291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44B814C9"/>
    <w:multiLevelType w:val="multilevel"/>
    <w:tmpl w:val="206058E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4A492277"/>
    <w:multiLevelType w:val="hybridMultilevel"/>
    <w:tmpl w:val="BC5A7C9E"/>
    <w:lvl w:ilvl="0" w:tplc="3F261A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C881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FCDA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D298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7E8D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C4BC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5629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7209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0A1B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B8C035D"/>
    <w:multiLevelType w:val="multilevel"/>
    <w:tmpl w:val="63BEE19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500336DE"/>
    <w:multiLevelType w:val="hybridMultilevel"/>
    <w:tmpl w:val="2BDAA692"/>
    <w:lvl w:ilvl="0" w:tplc="144CF4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181D34"/>
    <w:multiLevelType w:val="hybridMultilevel"/>
    <w:tmpl w:val="1BB2017E"/>
    <w:lvl w:ilvl="0" w:tplc="8690E652">
      <w:start w:val="1"/>
      <w:numFmt w:val="bullet"/>
      <w:pStyle w:val="Aufzhlungszeichen"/>
      <w:lvlText w:val=""/>
      <w:lvlJc w:val="left"/>
      <w:pPr>
        <w:tabs>
          <w:tab w:val="num" w:pos="432"/>
        </w:tabs>
        <w:ind w:left="360" w:hanging="288"/>
      </w:pPr>
      <w:rPr>
        <w:rFonts w:ascii="Wingdings" w:hAnsi="Wingdings" w:hint="default"/>
        <w:sz w:val="22"/>
      </w:rPr>
    </w:lvl>
    <w:lvl w:ilvl="1" w:tplc="65A26596">
      <w:start w:val="1"/>
      <w:numFmt w:val="bullet"/>
      <w:lvlText w:val=""/>
      <w:lvlJc w:val="left"/>
      <w:pPr>
        <w:tabs>
          <w:tab w:val="num" w:pos="1440"/>
        </w:tabs>
        <w:ind w:left="1368" w:hanging="288"/>
      </w:pPr>
      <w:rPr>
        <w:rFonts w:ascii="Wingdings" w:hAnsi="Wingdings" w:hint="default"/>
        <w:sz w:val="22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2F7A0B"/>
    <w:multiLevelType w:val="multilevel"/>
    <w:tmpl w:val="4D74D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59554F90"/>
    <w:multiLevelType w:val="multilevel"/>
    <w:tmpl w:val="27FE97D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2916"/>
        </w:tabs>
        <w:ind w:left="291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>
    <w:nsid w:val="5D845820"/>
    <w:multiLevelType w:val="hybridMultilevel"/>
    <w:tmpl w:val="25C437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070B62"/>
    <w:multiLevelType w:val="hybridMultilevel"/>
    <w:tmpl w:val="B57600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657341"/>
    <w:multiLevelType w:val="multilevel"/>
    <w:tmpl w:val="3C68D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7D5DA6"/>
    <w:multiLevelType w:val="hybridMultilevel"/>
    <w:tmpl w:val="D358591E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6">
    <w:nsid w:val="68862DB6"/>
    <w:multiLevelType w:val="hybridMultilevel"/>
    <w:tmpl w:val="ABBE04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CE3661"/>
    <w:multiLevelType w:val="hybridMultilevel"/>
    <w:tmpl w:val="A7C26804"/>
    <w:lvl w:ilvl="0" w:tplc="5442EE48">
      <w:start w:val="1"/>
      <w:numFmt w:val="decimal"/>
      <w:pStyle w:val="Nummerierung1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FB315E"/>
    <w:multiLevelType w:val="multilevel"/>
    <w:tmpl w:val="82F6849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>
    <w:nsid w:val="7C7F5D13"/>
    <w:multiLevelType w:val="hybridMultilevel"/>
    <w:tmpl w:val="4838FA94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</w:num>
  <w:num w:numId="3">
    <w:abstractNumId w:val="21"/>
  </w:num>
  <w:num w:numId="4">
    <w:abstractNumId w:val="19"/>
  </w:num>
  <w:num w:numId="5">
    <w:abstractNumId w:val="25"/>
  </w:num>
  <w:num w:numId="6">
    <w:abstractNumId w:val="29"/>
  </w:num>
  <w:num w:numId="7">
    <w:abstractNumId w:val="1"/>
  </w:num>
  <w:num w:numId="8">
    <w:abstractNumId w:val="22"/>
  </w:num>
  <w:num w:numId="9">
    <w:abstractNumId w:val="7"/>
  </w:num>
  <w:num w:numId="10">
    <w:abstractNumId w:val="26"/>
  </w:num>
  <w:num w:numId="11">
    <w:abstractNumId w:val="23"/>
  </w:num>
  <w:num w:numId="12">
    <w:abstractNumId w:val="18"/>
  </w:num>
  <w:num w:numId="13">
    <w:abstractNumId w:val="5"/>
  </w:num>
  <w:num w:numId="14">
    <w:abstractNumId w:val="8"/>
  </w:num>
  <w:num w:numId="15">
    <w:abstractNumId w:val="3"/>
  </w:num>
  <w:num w:numId="16">
    <w:abstractNumId w:val="2"/>
  </w:num>
  <w:num w:numId="17">
    <w:abstractNumId w:val="10"/>
  </w:num>
  <w:num w:numId="18">
    <w:abstractNumId w:val="12"/>
  </w:num>
  <w:num w:numId="19">
    <w:abstractNumId w:val="13"/>
  </w:num>
  <w:num w:numId="20">
    <w:abstractNumId w:val="11"/>
  </w:num>
  <w:num w:numId="21">
    <w:abstractNumId w:val="9"/>
  </w:num>
  <w:num w:numId="22">
    <w:abstractNumId w:val="4"/>
  </w:num>
  <w:num w:numId="23">
    <w:abstractNumId w:val="14"/>
  </w:num>
  <w:num w:numId="24">
    <w:abstractNumId w:val="28"/>
  </w:num>
  <w:num w:numId="25">
    <w:abstractNumId w:val="24"/>
  </w:num>
  <w:num w:numId="26">
    <w:abstractNumId w:val="6"/>
  </w:num>
  <w:num w:numId="27">
    <w:abstractNumId w:val="20"/>
  </w:num>
  <w:num w:numId="28">
    <w:abstractNumId w:val="15"/>
  </w:num>
  <w:num w:numId="29">
    <w:abstractNumId w:val="16"/>
  </w:num>
  <w:num w:numId="30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484F"/>
    <w:rsid w:val="000048E5"/>
    <w:rsid w:val="00013259"/>
    <w:rsid w:val="00014EB3"/>
    <w:rsid w:val="000156A7"/>
    <w:rsid w:val="0002454B"/>
    <w:rsid w:val="00025183"/>
    <w:rsid w:val="000304BC"/>
    <w:rsid w:val="0005005A"/>
    <w:rsid w:val="00051540"/>
    <w:rsid w:val="00053A15"/>
    <w:rsid w:val="0005656C"/>
    <w:rsid w:val="00084220"/>
    <w:rsid w:val="0009545F"/>
    <w:rsid w:val="00096D64"/>
    <w:rsid w:val="000A1F1F"/>
    <w:rsid w:val="000A2171"/>
    <w:rsid w:val="000A4135"/>
    <w:rsid w:val="000A5AD4"/>
    <w:rsid w:val="000B047A"/>
    <w:rsid w:val="000B08B6"/>
    <w:rsid w:val="000D05C6"/>
    <w:rsid w:val="000D1772"/>
    <w:rsid w:val="000D4312"/>
    <w:rsid w:val="000D4823"/>
    <w:rsid w:val="000D4AEE"/>
    <w:rsid w:val="000D7E41"/>
    <w:rsid w:val="000E0463"/>
    <w:rsid w:val="000F08D8"/>
    <w:rsid w:val="000F535D"/>
    <w:rsid w:val="000F5639"/>
    <w:rsid w:val="00102509"/>
    <w:rsid w:val="001057C9"/>
    <w:rsid w:val="001061D1"/>
    <w:rsid w:val="00107EDC"/>
    <w:rsid w:val="00113B6E"/>
    <w:rsid w:val="00131B44"/>
    <w:rsid w:val="001357F3"/>
    <w:rsid w:val="00136653"/>
    <w:rsid w:val="00140FD4"/>
    <w:rsid w:val="0014349C"/>
    <w:rsid w:val="0016056A"/>
    <w:rsid w:val="00160EDE"/>
    <w:rsid w:val="001655F7"/>
    <w:rsid w:val="0017645D"/>
    <w:rsid w:val="00183DCA"/>
    <w:rsid w:val="00185DD6"/>
    <w:rsid w:val="00186F9B"/>
    <w:rsid w:val="001909DC"/>
    <w:rsid w:val="00192CA9"/>
    <w:rsid w:val="00196045"/>
    <w:rsid w:val="00197FA1"/>
    <w:rsid w:val="001A558B"/>
    <w:rsid w:val="001A6062"/>
    <w:rsid w:val="001B11EC"/>
    <w:rsid w:val="001B1492"/>
    <w:rsid w:val="001B488B"/>
    <w:rsid w:val="001C28C0"/>
    <w:rsid w:val="001D0D86"/>
    <w:rsid w:val="001E4649"/>
    <w:rsid w:val="001E715C"/>
    <w:rsid w:val="001F4554"/>
    <w:rsid w:val="001F619F"/>
    <w:rsid w:val="001F6591"/>
    <w:rsid w:val="00200299"/>
    <w:rsid w:val="00232A25"/>
    <w:rsid w:val="00233409"/>
    <w:rsid w:val="0025565A"/>
    <w:rsid w:val="002561E4"/>
    <w:rsid w:val="00260B30"/>
    <w:rsid w:val="002805CC"/>
    <w:rsid w:val="00293A32"/>
    <w:rsid w:val="00295538"/>
    <w:rsid w:val="002A25EC"/>
    <w:rsid w:val="002B2EB1"/>
    <w:rsid w:val="002B4B65"/>
    <w:rsid w:val="002B505E"/>
    <w:rsid w:val="002D6304"/>
    <w:rsid w:val="002E4926"/>
    <w:rsid w:val="002F5852"/>
    <w:rsid w:val="0030173C"/>
    <w:rsid w:val="00303F17"/>
    <w:rsid w:val="0031339C"/>
    <w:rsid w:val="00316DA8"/>
    <w:rsid w:val="00335425"/>
    <w:rsid w:val="00343294"/>
    <w:rsid w:val="00345648"/>
    <w:rsid w:val="00354535"/>
    <w:rsid w:val="00363C84"/>
    <w:rsid w:val="00367017"/>
    <w:rsid w:val="00370401"/>
    <w:rsid w:val="00381704"/>
    <w:rsid w:val="00385C83"/>
    <w:rsid w:val="00385DFE"/>
    <w:rsid w:val="003911F9"/>
    <w:rsid w:val="00394392"/>
    <w:rsid w:val="003A1AE6"/>
    <w:rsid w:val="003A2553"/>
    <w:rsid w:val="003A306C"/>
    <w:rsid w:val="003A60D4"/>
    <w:rsid w:val="003A6EAA"/>
    <w:rsid w:val="003B1DA7"/>
    <w:rsid w:val="003B7625"/>
    <w:rsid w:val="003B7A8B"/>
    <w:rsid w:val="003B7C66"/>
    <w:rsid w:val="003C3C0A"/>
    <w:rsid w:val="003C5F74"/>
    <w:rsid w:val="003D0B12"/>
    <w:rsid w:val="003D52EA"/>
    <w:rsid w:val="003D5506"/>
    <w:rsid w:val="003F2C1D"/>
    <w:rsid w:val="00400AD7"/>
    <w:rsid w:val="004127D6"/>
    <w:rsid w:val="0041726A"/>
    <w:rsid w:val="00420787"/>
    <w:rsid w:val="0042083F"/>
    <w:rsid w:val="00437A2C"/>
    <w:rsid w:val="00441E64"/>
    <w:rsid w:val="004457BD"/>
    <w:rsid w:val="00446C26"/>
    <w:rsid w:val="00454040"/>
    <w:rsid w:val="0045583F"/>
    <w:rsid w:val="00464CE2"/>
    <w:rsid w:val="00466133"/>
    <w:rsid w:val="00467002"/>
    <w:rsid w:val="00470324"/>
    <w:rsid w:val="004705CE"/>
    <w:rsid w:val="00472FB9"/>
    <w:rsid w:val="00476BC9"/>
    <w:rsid w:val="00482332"/>
    <w:rsid w:val="00484763"/>
    <w:rsid w:val="004903AC"/>
    <w:rsid w:val="004910D2"/>
    <w:rsid w:val="004921C1"/>
    <w:rsid w:val="00493C34"/>
    <w:rsid w:val="004A5B7F"/>
    <w:rsid w:val="004A679A"/>
    <w:rsid w:val="004A7829"/>
    <w:rsid w:val="004B031F"/>
    <w:rsid w:val="004B309C"/>
    <w:rsid w:val="004C22C6"/>
    <w:rsid w:val="004C2FCE"/>
    <w:rsid w:val="004C60E8"/>
    <w:rsid w:val="004D5670"/>
    <w:rsid w:val="004E0F4E"/>
    <w:rsid w:val="004E2388"/>
    <w:rsid w:val="004E3E9C"/>
    <w:rsid w:val="004E541A"/>
    <w:rsid w:val="004F60B1"/>
    <w:rsid w:val="00501A1B"/>
    <w:rsid w:val="00507D5B"/>
    <w:rsid w:val="00510A24"/>
    <w:rsid w:val="00532AF0"/>
    <w:rsid w:val="00537B59"/>
    <w:rsid w:val="00540ADD"/>
    <w:rsid w:val="00552742"/>
    <w:rsid w:val="00554D40"/>
    <w:rsid w:val="00560892"/>
    <w:rsid w:val="00567783"/>
    <w:rsid w:val="00572917"/>
    <w:rsid w:val="0057375A"/>
    <w:rsid w:val="00576495"/>
    <w:rsid w:val="00576D72"/>
    <w:rsid w:val="00580ACB"/>
    <w:rsid w:val="00581242"/>
    <w:rsid w:val="005835A5"/>
    <w:rsid w:val="00595549"/>
    <w:rsid w:val="005A5E20"/>
    <w:rsid w:val="005A6A7E"/>
    <w:rsid w:val="005A7500"/>
    <w:rsid w:val="005B2E8F"/>
    <w:rsid w:val="005B6240"/>
    <w:rsid w:val="005C5065"/>
    <w:rsid w:val="005C62B4"/>
    <w:rsid w:val="005D1C80"/>
    <w:rsid w:val="005D24C1"/>
    <w:rsid w:val="005E0071"/>
    <w:rsid w:val="005E57D4"/>
    <w:rsid w:val="005F2A44"/>
    <w:rsid w:val="00600D79"/>
    <w:rsid w:val="006055B4"/>
    <w:rsid w:val="006107D0"/>
    <w:rsid w:val="006116AD"/>
    <w:rsid w:val="006123DB"/>
    <w:rsid w:val="00617A59"/>
    <w:rsid w:val="00622E14"/>
    <w:rsid w:val="00623503"/>
    <w:rsid w:val="0062778C"/>
    <w:rsid w:val="00633CB8"/>
    <w:rsid w:val="00636F15"/>
    <w:rsid w:val="0064570D"/>
    <w:rsid w:val="00650A82"/>
    <w:rsid w:val="00651258"/>
    <w:rsid w:val="0065142F"/>
    <w:rsid w:val="00652142"/>
    <w:rsid w:val="0065464E"/>
    <w:rsid w:val="006623D7"/>
    <w:rsid w:val="00664BC7"/>
    <w:rsid w:val="00664F32"/>
    <w:rsid w:val="00665199"/>
    <w:rsid w:val="006758C4"/>
    <w:rsid w:val="006773BD"/>
    <w:rsid w:val="0068257A"/>
    <w:rsid w:val="00685743"/>
    <w:rsid w:val="006A0488"/>
    <w:rsid w:val="006A38B6"/>
    <w:rsid w:val="006A6330"/>
    <w:rsid w:val="006A6FC5"/>
    <w:rsid w:val="006B1C13"/>
    <w:rsid w:val="006C04FC"/>
    <w:rsid w:val="006C1E43"/>
    <w:rsid w:val="006E6711"/>
    <w:rsid w:val="006F63E2"/>
    <w:rsid w:val="006F7A37"/>
    <w:rsid w:val="00703BDD"/>
    <w:rsid w:val="007041E7"/>
    <w:rsid w:val="00714A69"/>
    <w:rsid w:val="00714F9C"/>
    <w:rsid w:val="00721438"/>
    <w:rsid w:val="00735E69"/>
    <w:rsid w:val="007370A3"/>
    <w:rsid w:val="00741645"/>
    <w:rsid w:val="007600C8"/>
    <w:rsid w:val="00761406"/>
    <w:rsid w:val="00770E0C"/>
    <w:rsid w:val="0077165C"/>
    <w:rsid w:val="00773C2C"/>
    <w:rsid w:val="00781A4C"/>
    <w:rsid w:val="007844A6"/>
    <w:rsid w:val="0079456C"/>
    <w:rsid w:val="007963D1"/>
    <w:rsid w:val="007B1E8C"/>
    <w:rsid w:val="007B47D0"/>
    <w:rsid w:val="007B7C66"/>
    <w:rsid w:val="007C3B23"/>
    <w:rsid w:val="007C4294"/>
    <w:rsid w:val="007C5FC0"/>
    <w:rsid w:val="007C601B"/>
    <w:rsid w:val="007D0244"/>
    <w:rsid w:val="007D31CF"/>
    <w:rsid w:val="007D3E2E"/>
    <w:rsid w:val="007D643C"/>
    <w:rsid w:val="007D76A4"/>
    <w:rsid w:val="007E0093"/>
    <w:rsid w:val="007E12B9"/>
    <w:rsid w:val="007E26A6"/>
    <w:rsid w:val="007E4343"/>
    <w:rsid w:val="007E7F0F"/>
    <w:rsid w:val="007F28AB"/>
    <w:rsid w:val="007F43AC"/>
    <w:rsid w:val="007F5EDB"/>
    <w:rsid w:val="00801C08"/>
    <w:rsid w:val="0080631C"/>
    <w:rsid w:val="00810FFC"/>
    <w:rsid w:val="00812DCC"/>
    <w:rsid w:val="008204A7"/>
    <w:rsid w:val="00843146"/>
    <w:rsid w:val="00845E95"/>
    <w:rsid w:val="0085408D"/>
    <w:rsid w:val="0086125D"/>
    <w:rsid w:val="0086613D"/>
    <w:rsid w:val="00867AAE"/>
    <w:rsid w:val="0087622F"/>
    <w:rsid w:val="00885DEC"/>
    <w:rsid w:val="008A7F3A"/>
    <w:rsid w:val="008B3891"/>
    <w:rsid w:val="008C223D"/>
    <w:rsid w:val="008C3193"/>
    <w:rsid w:val="008C563B"/>
    <w:rsid w:val="008C57E2"/>
    <w:rsid w:val="008D15C2"/>
    <w:rsid w:val="008D3AB6"/>
    <w:rsid w:val="008E14CB"/>
    <w:rsid w:val="008F2962"/>
    <w:rsid w:val="008F3967"/>
    <w:rsid w:val="00901165"/>
    <w:rsid w:val="0090326A"/>
    <w:rsid w:val="0091142B"/>
    <w:rsid w:val="00911B3D"/>
    <w:rsid w:val="0091304B"/>
    <w:rsid w:val="00921D8C"/>
    <w:rsid w:val="0093419D"/>
    <w:rsid w:val="009374EA"/>
    <w:rsid w:val="00940160"/>
    <w:rsid w:val="00940947"/>
    <w:rsid w:val="00941B72"/>
    <w:rsid w:val="00942FCC"/>
    <w:rsid w:val="00945BC4"/>
    <w:rsid w:val="0095032B"/>
    <w:rsid w:val="00955DB4"/>
    <w:rsid w:val="00971E2F"/>
    <w:rsid w:val="009775FA"/>
    <w:rsid w:val="00981E5E"/>
    <w:rsid w:val="00986DA7"/>
    <w:rsid w:val="009900DA"/>
    <w:rsid w:val="009916BA"/>
    <w:rsid w:val="00991702"/>
    <w:rsid w:val="0099307D"/>
    <w:rsid w:val="00995F5F"/>
    <w:rsid w:val="00996813"/>
    <w:rsid w:val="009A2B94"/>
    <w:rsid w:val="009A64CB"/>
    <w:rsid w:val="009A71E1"/>
    <w:rsid w:val="009B5B22"/>
    <w:rsid w:val="009B7643"/>
    <w:rsid w:val="009B7731"/>
    <w:rsid w:val="009C1A72"/>
    <w:rsid w:val="009C7CAF"/>
    <w:rsid w:val="009E1E4A"/>
    <w:rsid w:val="009E353C"/>
    <w:rsid w:val="009F0697"/>
    <w:rsid w:val="009F4E8D"/>
    <w:rsid w:val="009F6547"/>
    <w:rsid w:val="00A17803"/>
    <w:rsid w:val="00A322A0"/>
    <w:rsid w:val="00A34E5F"/>
    <w:rsid w:val="00A44B9B"/>
    <w:rsid w:val="00A45326"/>
    <w:rsid w:val="00A467BB"/>
    <w:rsid w:val="00A50A79"/>
    <w:rsid w:val="00A6575B"/>
    <w:rsid w:val="00A71CC2"/>
    <w:rsid w:val="00A7279E"/>
    <w:rsid w:val="00A737CF"/>
    <w:rsid w:val="00A74890"/>
    <w:rsid w:val="00A758AF"/>
    <w:rsid w:val="00A75E1B"/>
    <w:rsid w:val="00A77CD1"/>
    <w:rsid w:val="00A823EE"/>
    <w:rsid w:val="00A828C8"/>
    <w:rsid w:val="00A82956"/>
    <w:rsid w:val="00A84F99"/>
    <w:rsid w:val="00A9685C"/>
    <w:rsid w:val="00AA261D"/>
    <w:rsid w:val="00AA26B5"/>
    <w:rsid w:val="00AA77CF"/>
    <w:rsid w:val="00AB209A"/>
    <w:rsid w:val="00AB4A50"/>
    <w:rsid w:val="00AC0868"/>
    <w:rsid w:val="00AC7EA8"/>
    <w:rsid w:val="00AE4079"/>
    <w:rsid w:val="00AE4398"/>
    <w:rsid w:val="00AE6311"/>
    <w:rsid w:val="00AF4EC9"/>
    <w:rsid w:val="00B16E4D"/>
    <w:rsid w:val="00B21ACF"/>
    <w:rsid w:val="00B24670"/>
    <w:rsid w:val="00B26ECD"/>
    <w:rsid w:val="00B40C1A"/>
    <w:rsid w:val="00B443C9"/>
    <w:rsid w:val="00B563D3"/>
    <w:rsid w:val="00B65AD1"/>
    <w:rsid w:val="00B664E9"/>
    <w:rsid w:val="00B74534"/>
    <w:rsid w:val="00B75D48"/>
    <w:rsid w:val="00B81460"/>
    <w:rsid w:val="00B84304"/>
    <w:rsid w:val="00B86E93"/>
    <w:rsid w:val="00BA1FFC"/>
    <w:rsid w:val="00BA4B6E"/>
    <w:rsid w:val="00BA4ED0"/>
    <w:rsid w:val="00BB55E9"/>
    <w:rsid w:val="00BB6261"/>
    <w:rsid w:val="00BB75BC"/>
    <w:rsid w:val="00BC64B5"/>
    <w:rsid w:val="00BD2356"/>
    <w:rsid w:val="00BD5F65"/>
    <w:rsid w:val="00BD63C1"/>
    <w:rsid w:val="00BE4597"/>
    <w:rsid w:val="00BE4AA8"/>
    <w:rsid w:val="00BE4E18"/>
    <w:rsid w:val="00BE6FE2"/>
    <w:rsid w:val="00BF0604"/>
    <w:rsid w:val="00BF19C7"/>
    <w:rsid w:val="00BF3A66"/>
    <w:rsid w:val="00BF5090"/>
    <w:rsid w:val="00C001A5"/>
    <w:rsid w:val="00C003ED"/>
    <w:rsid w:val="00C00853"/>
    <w:rsid w:val="00C063C3"/>
    <w:rsid w:val="00C10137"/>
    <w:rsid w:val="00C14AE0"/>
    <w:rsid w:val="00C159B0"/>
    <w:rsid w:val="00C2277F"/>
    <w:rsid w:val="00C42149"/>
    <w:rsid w:val="00C43A67"/>
    <w:rsid w:val="00C542F4"/>
    <w:rsid w:val="00C57582"/>
    <w:rsid w:val="00C61052"/>
    <w:rsid w:val="00C638C7"/>
    <w:rsid w:val="00C8151B"/>
    <w:rsid w:val="00C8317F"/>
    <w:rsid w:val="00CA5747"/>
    <w:rsid w:val="00CA6E05"/>
    <w:rsid w:val="00CB3635"/>
    <w:rsid w:val="00CB59B9"/>
    <w:rsid w:val="00CD5AE8"/>
    <w:rsid w:val="00CD7F13"/>
    <w:rsid w:val="00CF2394"/>
    <w:rsid w:val="00CF371A"/>
    <w:rsid w:val="00CF39A5"/>
    <w:rsid w:val="00D13E98"/>
    <w:rsid w:val="00D22DB0"/>
    <w:rsid w:val="00D25237"/>
    <w:rsid w:val="00D35EB0"/>
    <w:rsid w:val="00D35F10"/>
    <w:rsid w:val="00D36834"/>
    <w:rsid w:val="00D4064C"/>
    <w:rsid w:val="00D41F64"/>
    <w:rsid w:val="00D42F1E"/>
    <w:rsid w:val="00D43FB0"/>
    <w:rsid w:val="00D4528F"/>
    <w:rsid w:val="00D47D26"/>
    <w:rsid w:val="00D50154"/>
    <w:rsid w:val="00D5033E"/>
    <w:rsid w:val="00D52DF3"/>
    <w:rsid w:val="00D548CA"/>
    <w:rsid w:val="00D55C4C"/>
    <w:rsid w:val="00D61A4A"/>
    <w:rsid w:val="00D61E48"/>
    <w:rsid w:val="00D702DB"/>
    <w:rsid w:val="00D84199"/>
    <w:rsid w:val="00D90229"/>
    <w:rsid w:val="00D92931"/>
    <w:rsid w:val="00D94FFC"/>
    <w:rsid w:val="00D967E9"/>
    <w:rsid w:val="00D9748C"/>
    <w:rsid w:val="00D97966"/>
    <w:rsid w:val="00DB06E8"/>
    <w:rsid w:val="00DB5575"/>
    <w:rsid w:val="00DB5C3B"/>
    <w:rsid w:val="00DD68DF"/>
    <w:rsid w:val="00DE0A89"/>
    <w:rsid w:val="00DE3810"/>
    <w:rsid w:val="00DE44D5"/>
    <w:rsid w:val="00DF529C"/>
    <w:rsid w:val="00E05555"/>
    <w:rsid w:val="00E067FD"/>
    <w:rsid w:val="00E0725C"/>
    <w:rsid w:val="00E138B0"/>
    <w:rsid w:val="00E14D34"/>
    <w:rsid w:val="00E2082D"/>
    <w:rsid w:val="00E417DE"/>
    <w:rsid w:val="00E55E9C"/>
    <w:rsid w:val="00E57ADA"/>
    <w:rsid w:val="00E649C3"/>
    <w:rsid w:val="00E71B7B"/>
    <w:rsid w:val="00E73B8F"/>
    <w:rsid w:val="00E74F0F"/>
    <w:rsid w:val="00E76848"/>
    <w:rsid w:val="00E76D61"/>
    <w:rsid w:val="00E81182"/>
    <w:rsid w:val="00E82DBE"/>
    <w:rsid w:val="00E83FF7"/>
    <w:rsid w:val="00E94E09"/>
    <w:rsid w:val="00E94F65"/>
    <w:rsid w:val="00EA0C8A"/>
    <w:rsid w:val="00EA2CCE"/>
    <w:rsid w:val="00EA3CC1"/>
    <w:rsid w:val="00EA3D48"/>
    <w:rsid w:val="00EC1329"/>
    <w:rsid w:val="00ED17F1"/>
    <w:rsid w:val="00ED4F75"/>
    <w:rsid w:val="00EE5190"/>
    <w:rsid w:val="00EF1D9D"/>
    <w:rsid w:val="00F028DA"/>
    <w:rsid w:val="00F03981"/>
    <w:rsid w:val="00F06914"/>
    <w:rsid w:val="00F10D73"/>
    <w:rsid w:val="00F1127E"/>
    <w:rsid w:val="00F11C9A"/>
    <w:rsid w:val="00F159A7"/>
    <w:rsid w:val="00F25C8A"/>
    <w:rsid w:val="00F2680F"/>
    <w:rsid w:val="00F4413B"/>
    <w:rsid w:val="00F44F1E"/>
    <w:rsid w:val="00F5199D"/>
    <w:rsid w:val="00F67AA1"/>
    <w:rsid w:val="00F74522"/>
    <w:rsid w:val="00F76D52"/>
    <w:rsid w:val="00F76E09"/>
    <w:rsid w:val="00F91804"/>
    <w:rsid w:val="00FA20EB"/>
    <w:rsid w:val="00FA61F0"/>
    <w:rsid w:val="00FA7BC8"/>
    <w:rsid w:val="00FB1DEE"/>
    <w:rsid w:val="00FB25BF"/>
    <w:rsid w:val="00FC0901"/>
    <w:rsid w:val="00FC484F"/>
    <w:rsid w:val="00FD1FDC"/>
    <w:rsid w:val="00FD3999"/>
    <w:rsid w:val="00FE2915"/>
    <w:rsid w:val="00FE2CD4"/>
    <w:rsid w:val="00FE5126"/>
    <w:rsid w:val="00FF5863"/>
    <w:rsid w:val="00FF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A679A"/>
    <w:pPr>
      <w:spacing w:after="40" w:line="360" w:lineRule="auto"/>
    </w:pPr>
    <w:rPr>
      <w:rFonts w:ascii="Arial" w:hAnsi="Arial"/>
      <w:szCs w:val="24"/>
      <w:lang w:val="de-DE" w:eastAsia="de-DE"/>
    </w:rPr>
  </w:style>
  <w:style w:type="paragraph" w:styleId="berschrift1">
    <w:name w:val="heading 1"/>
    <w:basedOn w:val="Standard"/>
    <w:next w:val="Standard"/>
    <w:autoRedefine/>
    <w:qFormat/>
    <w:rsid w:val="002F5852"/>
    <w:pPr>
      <w:keepNext/>
      <w:pageBreakBefore/>
      <w:pBdr>
        <w:top w:val="single" w:sz="4" w:space="1" w:color="auto"/>
        <w:bottom w:val="single" w:sz="4" w:space="1" w:color="auto"/>
      </w:pBdr>
      <w:shd w:val="clear" w:color="auto" w:fill="FFD195"/>
      <w:spacing w:after="60" w:line="240" w:lineRule="auto"/>
      <w:outlineLvl w:val="0"/>
    </w:pPr>
    <w:rPr>
      <w:rFonts w:ascii="Verdana" w:hAnsi="Verdana" w:cs="Arial"/>
      <w:b/>
      <w:bCs/>
      <w:noProof/>
      <w:kern w:val="32"/>
      <w:sz w:val="32"/>
      <w:szCs w:val="32"/>
      <w:lang w:val="en-GB"/>
    </w:rPr>
  </w:style>
  <w:style w:type="paragraph" w:styleId="berschrift2">
    <w:name w:val="heading 2"/>
    <w:aliases w:val="PRTM Heading 2,h2,A.B.C.,Activity,Main Heading,mh,A,H2,Sub-Head1,Chapter Title,h2 main heading,Frame Title,heading 2,Level I for #'s,hoofd 2,Heading2-bio,Career Exp.,l2,Holo heading 2,L2,ClassHeading,(Alt+2),Attribute Heading 2,H21,C,style"/>
    <w:basedOn w:val="Standard"/>
    <w:next w:val="Standard"/>
    <w:qFormat/>
    <w:rsid w:val="00E94F65"/>
    <w:pPr>
      <w:keepNext/>
      <w:numPr>
        <w:ilvl w:val="1"/>
        <w:numId w:val="3"/>
      </w:numPr>
      <w:tabs>
        <w:tab w:val="left" w:pos="624"/>
      </w:tabs>
      <w:spacing w:before="360" w:after="120"/>
      <w:ind w:left="567" w:hanging="567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aliases w:val="PRTM Heading 3"/>
    <w:basedOn w:val="Standard"/>
    <w:next w:val="Standard"/>
    <w:qFormat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aliases w:val="PRTM Heading 4,h4"/>
    <w:basedOn w:val="Standard"/>
    <w:next w:val="Standard"/>
    <w:qFormat/>
    <w:pPr>
      <w:keepNext/>
      <w:numPr>
        <w:ilvl w:val="3"/>
        <w:numId w:val="3"/>
      </w:numPr>
      <w:tabs>
        <w:tab w:val="num" w:pos="1224"/>
      </w:tabs>
      <w:spacing w:before="240"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pPr>
      <w:numPr>
        <w:ilvl w:val="8"/>
        <w:numId w:val="3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pPr>
      <w:spacing w:after="0" w:line="240" w:lineRule="auto"/>
      <w:jc w:val="center"/>
    </w:pPr>
    <w:rPr>
      <w:rFonts w:cs="Arial"/>
      <w:szCs w:val="20"/>
    </w:rPr>
  </w:style>
  <w:style w:type="character" w:styleId="Seitenzahl">
    <w:name w:val="page number"/>
    <w:basedOn w:val="Absatz-Standardschriftart"/>
  </w:style>
  <w:style w:type="paragraph" w:styleId="Textkrper">
    <w:name w:val="Body Text"/>
    <w:aliases w:val="bt,RFQ Text,RFQ,body indent,RFQ Text1,RFQ1,b,body text,BODY TEXT,t,Block text,Justified,plain paragraph,pp,doc1,本文1,Block 55,??1,sp,sbs,block text,bt4,body text4,bt5,body text5,bt1,body text1,EDStext,bodytext,bullet title,Resume Text,BT,tx,1"/>
    <w:basedOn w:val="Standard"/>
    <w:pPr>
      <w:spacing w:after="120"/>
    </w:pPr>
    <w:rPr>
      <w:b/>
      <w:szCs w:val="20"/>
      <w:lang w:val="en-GB"/>
    </w:rPr>
  </w:style>
  <w:style w:type="paragraph" w:customStyle="1" w:styleId="TableText">
    <w:name w:val="Table Text"/>
    <w:basedOn w:val="Standard"/>
    <w:pPr>
      <w:keepLines/>
    </w:pPr>
    <w:rPr>
      <w:sz w:val="16"/>
      <w:szCs w:val="20"/>
      <w:lang w:val="en-US"/>
    </w:rPr>
  </w:style>
  <w:style w:type="paragraph" w:customStyle="1" w:styleId="TableHeading">
    <w:name w:val="Table Heading"/>
    <w:basedOn w:val="TableText"/>
    <w:pPr>
      <w:spacing w:before="120"/>
    </w:pPr>
    <w:rPr>
      <w:b/>
    </w:rPr>
  </w:style>
  <w:style w:type="paragraph" w:styleId="Beschriftung">
    <w:name w:val="caption"/>
    <w:basedOn w:val="Standard"/>
    <w:next w:val="Standard"/>
    <w:qFormat/>
    <w:pPr>
      <w:keepNext/>
      <w:keepLines/>
      <w:spacing w:before="120" w:after="120"/>
      <w:jc w:val="both"/>
    </w:pPr>
    <w:rPr>
      <w:b/>
      <w:sz w:val="22"/>
      <w:szCs w:val="20"/>
      <w:lang w:val="en-GB"/>
    </w:rPr>
  </w:style>
  <w:style w:type="paragraph" w:styleId="Verzeichnis1">
    <w:name w:val="toc 1"/>
    <w:basedOn w:val="Standard"/>
    <w:next w:val="Standard"/>
    <w:autoRedefine/>
    <w:semiHidden/>
    <w:pPr>
      <w:spacing w:before="120" w:after="120"/>
    </w:pPr>
    <w:rPr>
      <w:rFonts w:ascii="Times New Roman" w:hAnsi="Times New Roman"/>
      <w:b/>
      <w:bCs/>
      <w:caps/>
      <w:szCs w:val="20"/>
    </w:rPr>
  </w:style>
  <w:style w:type="paragraph" w:styleId="Verzeichnis2">
    <w:name w:val="toc 2"/>
    <w:basedOn w:val="Standard"/>
    <w:next w:val="Standard"/>
    <w:autoRedefine/>
    <w:semiHidden/>
    <w:pPr>
      <w:spacing w:after="0"/>
      <w:ind w:left="200"/>
    </w:pPr>
    <w:rPr>
      <w:rFonts w:ascii="Times New Roman" w:hAnsi="Times New Roman"/>
      <w:smallCaps/>
      <w:szCs w:val="20"/>
    </w:rPr>
  </w:style>
  <w:style w:type="paragraph" w:styleId="Verzeichnis4">
    <w:name w:val="toc 4"/>
    <w:basedOn w:val="Standard"/>
    <w:next w:val="Standard"/>
    <w:autoRedefine/>
    <w:semiHidden/>
    <w:pPr>
      <w:spacing w:after="0"/>
      <w:ind w:left="600"/>
    </w:pPr>
    <w:rPr>
      <w:rFonts w:ascii="Times New Roman" w:hAnsi="Times New Roman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paragraph" w:styleId="Verzeichnis3">
    <w:name w:val="toc 3"/>
    <w:basedOn w:val="Standard"/>
    <w:next w:val="Standard"/>
    <w:autoRedefine/>
    <w:semiHidden/>
    <w:pPr>
      <w:spacing w:after="0"/>
      <w:ind w:left="400"/>
    </w:pPr>
    <w:rPr>
      <w:rFonts w:ascii="Times New Roman" w:hAnsi="Times New Roman"/>
      <w:i/>
      <w:iCs/>
      <w:szCs w:val="20"/>
    </w:rPr>
  </w:style>
  <w:style w:type="paragraph" w:customStyle="1" w:styleId="Title1">
    <w:name w:val="Title1"/>
    <w:basedOn w:val="Standar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GB"/>
    </w:rPr>
  </w:style>
  <w:style w:type="paragraph" w:customStyle="1" w:styleId="FormatvorlageTitle14ptNichtFettKapitlchen">
    <w:name w:val="Formatvorlage Title + 14 pt Nicht Fett Kapitälchen"/>
    <w:basedOn w:val="Standard"/>
    <w:rPr>
      <w:b/>
      <w:bCs/>
      <w:smallCaps/>
      <w:sz w:val="28"/>
    </w:rPr>
  </w:style>
  <w:style w:type="paragraph" w:customStyle="1" w:styleId="FormatvorlageTableTextBlockNach0pt">
    <w:name w:val="Formatvorlage Table Text + Block Nach:  0 pt"/>
    <w:basedOn w:val="TableText"/>
    <w:pPr>
      <w:spacing w:after="0"/>
      <w:jc w:val="both"/>
    </w:pPr>
    <w:rPr>
      <w:sz w:val="20"/>
    </w:rPr>
  </w:style>
  <w:style w:type="paragraph" w:styleId="Verzeichnis5">
    <w:name w:val="toc 5"/>
    <w:basedOn w:val="Standard"/>
    <w:next w:val="Standard"/>
    <w:autoRedefine/>
    <w:semiHidden/>
    <w:pPr>
      <w:spacing w:after="0"/>
      <w:ind w:left="800"/>
    </w:pPr>
    <w:rPr>
      <w:rFonts w:ascii="Times New Roman" w:hAnsi="Times New Roman"/>
      <w:sz w:val="18"/>
      <w:szCs w:val="18"/>
    </w:rPr>
  </w:style>
  <w:style w:type="paragraph" w:styleId="Verzeichnis6">
    <w:name w:val="toc 6"/>
    <w:basedOn w:val="Standard"/>
    <w:next w:val="Standard"/>
    <w:autoRedefine/>
    <w:semiHidden/>
    <w:pPr>
      <w:spacing w:after="0"/>
      <w:ind w:left="1000"/>
    </w:pPr>
    <w:rPr>
      <w:rFonts w:ascii="Times New Roman" w:hAnsi="Times New Roman"/>
      <w:sz w:val="18"/>
      <w:szCs w:val="18"/>
    </w:rPr>
  </w:style>
  <w:style w:type="paragraph" w:styleId="Verzeichnis7">
    <w:name w:val="toc 7"/>
    <w:basedOn w:val="Standard"/>
    <w:next w:val="Standard"/>
    <w:autoRedefine/>
    <w:semiHidden/>
    <w:pPr>
      <w:spacing w:after="0"/>
      <w:ind w:left="1200"/>
    </w:pPr>
    <w:rPr>
      <w:rFonts w:ascii="Times New Roman" w:hAnsi="Times New Roman"/>
      <w:sz w:val="18"/>
      <w:szCs w:val="18"/>
    </w:rPr>
  </w:style>
  <w:style w:type="paragraph" w:styleId="Verzeichnis8">
    <w:name w:val="toc 8"/>
    <w:basedOn w:val="Standard"/>
    <w:next w:val="Standard"/>
    <w:autoRedefine/>
    <w:semiHidden/>
    <w:pPr>
      <w:spacing w:after="0"/>
      <w:ind w:left="1400"/>
    </w:pPr>
    <w:rPr>
      <w:rFonts w:ascii="Times New Roman" w:hAnsi="Times New Roman"/>
      <w:sz w:val="18"/>
      <w:szCs w:val="18"/>
    </w:rPr>
  </w:style>
  <w:style w:type="paragraph" w:styleId="Verzeichnis9">
    <w:name w:val="toc 9"/>
    <w:basedOn w:val="Standard"/>
    <w:next w:val="Standard"/>
    <w:autoRedefine/>
    <w:semiHidden/>
    <w:pPr>
      <w:spacing w:after="0"/>
      <w:ind w:left="1600"/>
    </w:pPr>
    <w:rPr>
      <w:rFonts w:ascii="Times New Roman" w:hAnsi="Times New Roman"/>
      <w:sz w:val="18"/>
      <w:szCs w:val="18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de-DE" w:eastAsia="de-DE"/>
    </w:rPr>
  </w:style>
  <w:style w:type="paragraph" w:styleId="Textkrper-Einzug2">
    <w:name w:val="Body Text Indent 2"/>
    <w:basedOn w:val="Standard"/>
    <w:pPr>
      <w:ind w:firstLine="431"/>
    </w:pPr>
    <w:rPr>
      <w:rFonts w:cs="Arial"/>
      <w:bCs/>
      <w:lang w:val="en-GB"/>
    </w:rPr>
  </w:style>
  <w:style w:type="paragraph" w:styleId="Textkrper-Zeileneinzug">
    <w:name w:val="Body Text Indent"/>
    <w:basedOn w:val="Standard"/>
    <w:pPr>
      <w:spacing w:after="120"/>
      <w:ind w:left="360"/>
    </w:pPr>
  </w:style>
  <w:style w:type="character" w:customStyle="1" w:styleId="BodyTextIndentChar">
    <w:name w:val="Body Text Indent Char"/>
    <w:rPr>
      <w:rFonts w:ascii="Arial" w:hAnsi="Arial"/>
      <w:szCs w:val="24"/>
      <w:lang w:val="de-DE" w:eastAsia="de-DE"/>
    </w:rPr>
  </w:style>
  <w:style w:type="paragraph" w:styleId="HTMLVorformatiert">
    <w:name w:val="HTML Preformatted"/>
    <w:basedOn w:val="Standard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Cs w:val="20"/>
      <w:lang w:val="en-US" w:eastAsia="en-US"/>
    </w:rPr>
  </w:style>
  <w:style w:type="character" w:customStyle="1" w:styleId="HTMLPreformattedChar">
    <w:name w:val="HTML Preformatted Char"/>
    <w:rPr>
      <w:rFonts w:ascii="Courier New" w:hAnsi="Courier New" w:cs="Courier New"/>
    </w:rPr>
  </w:style>
  <w:style w:type="paragraph" w:customStyle="1" w:styleId="Listenabsatz1">
    <w:name w:val="Listenabsatz1"/>
    <w:basedOn w:val="Standard"/>
    <w:qFormat/>
    <w:pPr>
      <w:ind w:left="720"/>
    </w:pPr>
  </w:style>
  <w:style w:type="character" w:customStyle="1" w:styleId="text1">
    <w:name w:val="text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  <w:shd w:val="clear" w:color="auto" w:fill="auto"/>
    </w:rPr>
  </w:style>
  <w:style w:type="character" w:styleId="BesuchterHyperlink">
    <w:name w:val="FollowedHyperlink"/>
    <w:rPr>
      <w:color w:val="800080"/>
      <w:u w:val="single"/>
    </w:rPr>
  </w:style>
  <w:style w:type="paragraph" w:customStyle="1" w:styleId="Nummerierung1">
    <w:name w:val="Nummerierung1"/>
    <w:basedOn w:val="Standard"/>
    <w:pPr>
      <w:numPr>
        <w:numId w:val="1"/>
      </w:numPr>
      <w:spacing w:after="0" w:line="240" w:lineRule="auto"/>
    </w:pPr>
    <w:rPr>
      <w:szCs w:val="20"/>
      <w:lang w:val="en-GB"/>
    </w:rPr>
  </w:style>
  <w:style w:type="paragraph" w:customStyle="1" w:styleId="CharChar1CharCharCharCharCharCharCharCharChar2CharCharChar1CharCharCharChar1CharCharCharCharChar">
    <w:name w:val="Char Char1 Char Char Char Char Char Char Char Char Char2 Char Char Char1 Char Char Char Char1 Char Char Char Char Char"/>
    <w:basedOn w:val="Standard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paragraph" w:styleId="StandardWeb">
    <w:name w:val="Normal (Web)"/>
    <w:basedOn w:val="Standard"/>
    <w:pPr>
      <w:spacing w:before="100" w:beforeAutospacing="1" w:after="100" w:afterAutospacing="1" w:line="240" w:lineRule="auto"/>
    </w:pPr>
    <w:rPr>
      <w:rFonts w:cs="Arial"/>
      <w:sz w:val="24"/>
      <w:lang w:val="en-US" w:eastAsia="en-US"/>
    </w:rPr>
  </w:style>
  <w:style w:type="paragraph" w:customStyle="1" w:styleId="bullet">
    <w:name w:val="bullet"/>
    <w:basedOn w:val="Liste"/>
    <w:pPr>
      <w:numPr>
        <w:numId w:val="2"/>
      </w:numPr>
      <w:spacing w:after="0" w:line="240" w:lineRule="auto"/>
      <w:ind w:right="288"/>
    </w:pPr>
    <w:rPr>
      <w:rFonts w:ascii="Times New Roman" w:hAnsi="Times New Roman"/>
      <w:szCs w:val="20"/>
      <w:lang w:val="en-US" w:eastAsia="en-US"/>
    </w:rPr>
  </w:style>
  <w:style w:type="paragraph" w:customStyle="1" w:styleId="StylebulletArial12pt">
    <w:name w:val="Style bullet + Arial 12 pt"/>
    <w:basedOn w:val="bullet"/>
    <w:pPr>
      <w:spacing w:before="40" w:after="40"/>
      <w:ind w:left="936"/>
    </w:pPr>
    <w:rPr>
      <w:rFonts w:ascii="Arial" w:hAnsi="Arial"/>
      <w:sz w:val="22"/>
    </w:rPr>
  </w:style>
  <w:style w:type="paragraph" w:styleId="Liste">
    <w:name w:val="List"/>
    <w:basedOn w:val="Standard"/>
    <w:pPr>
      <w:ind w:left="360" w:hanging="36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GB"/>
    </w:rPr>
  </w:style>
  <w:style w:type="paragraph" w:styleId="Textkrper-Einzug3">
    <w:name w:val="Body Text Indent 3"/>
    <w:basedOn w:val="Standard"/>
    <w:pPr>
      <w:ind w:left="1080"/>
    </w:pPr>
    <w:rPr>
      <w:rFonts w:cs="Arial"/>
      <w:i/>
      <w:iCs/>
    </w:rPr>
  </w:style>
  <w:style w:type="paragraph" w:customStyle="1" w:styleId="ETVXBullet">
    <w:name w:val="ETVXBullet"/>
    <w:basedOn w:val="Standard"/>
    <w:autoRedefine/>
    <w:pPr>
      <w:framePr w:hSpace="180" w:wrap="around" w:vAnchor="page" w:hAnchor="margin" w:xAlign="center" w:y="2498"/>
      <w:widowControl w:val="0"/>
      <w:snapToGrid w:val="0"/>
      <w:spacing w:after="0" w:line="240" w:lineRule="auto"/>
    </w:pPr>
    <w:rPr>
      <w:rFonts w:cs="Arial"/>
      <w:b/>
      <w:sz w:val="18"/>
      <w:szCs w:val="16"/>
      <w:lang w:val="en-GB" w:eastAsia="en-US"/>
    </w:rPr>
  </w:style>
  <w:style w:type="paragraph" w:customStyle="1" w:styleId="Heading22">
    <w:name w:val="Heading 22"/>
    <w:basedOn w:val="Standard"/>
    <w:autoRedefine/>
    <w:pPr>
      <w:spacing w:after="120" w:line="240" w:lineRule="auto"/>
    </w:pPr>
    <w:rPr>
      <w:b/>
      <w:bCs/>
      <w:smallCaps/>
      <w:szCs w:val="22"/>
      <w:lang w:val="en-US" w:eastAsia="en-US"/>
    </w:rPr>
  </w:style>
  <w:style w:type="character" w:customStyle="1" w:styleId="A4">
    <w:name w:val="A4"/>
    <w:rPr>
      <w:color w:val="000000"/>
      <w:sz w:val="18"/>
      <w:szCs w:val="18"/>
    </w:rPr>
  </w:style>
  <w:style w:type="paragraph" w:customStyle="1" w:styleId="Pa3">
    <w:name w:val="Pa3"/>
    <w:basedOn w:val="Standard"/>
    <w:next w:val="Standard"/>
    <w:pPr>
      <w:autoSpaceDE w:val="0"/>
      <w:autoSpaceDN w:val="0"/>
      <w:adjustRightInd w:val="0"/>
      <w:spacing w:after="0" w:line="241" w:lineRule="atLeast"/>
    </w:pPr>
    <w:rPr>
      <w:rFonts w:ascii="Verdana" w:hAnsi="Verdana"/>
      <w:lang w:val="en-US" w:eastAsia="en-US"/>
    </w:rPr>
  </w:style>
  <w:style w:type="paragraph" w:styleId="Aufzhlungszeichen">
    <w:name w:val="List Bullet"/>
    <w:basedOn w:val="Standard"/>
    <w:autoRedefine/>
    <w:pPr>
      <w:widowControl w:val="0"/>
      <w:numPr>
        <w:numId w:val="4"/>
      </w:numPr>
      <w:snapToGrid w:val="0"/>
      <w:spacing w:after="0"/>
    </w:pPr>
    <w:rPr>
      <w:rFonts w:cs="Arial"/>
      <w:color w:val="000000"/>
      <w:sz w:val="18"/>
      <w:szCs w:val="18"/>
      <w:lang w:val="en-US" w:eastAsia="en-US"/>
    </w:rPr>
  </w:style>
  <w:style w:type="paragraph" w:customStyle="1" w:styleId="etvxlabels">
    <w:name w:val="etvxlabels"/>
    <w:basedOn w:val="Standard"/>
    <w:pPr>
      <w:spacing w:after="0" w:line="240" w:lineRule="auto"/>
    </w:pPr>
    <w:rPr>
      <w:rFonts w:ascii="Trebuchet MS" w:eastAsia="Arial Unicode MS" w:hAnsi="Trebuchet MS" w:cs="Arial Unicode MS"/>
      <w:b/>
      <w:bCs/>
      <w:color w:val="000000"/>
      <w:szCs w:val="20"/>
      <w:lang w:val="en-US" w:eastAsia="en-US"/>
    </w:rPr>
  </w:style>
  <w:style w:type="paragraph" w:customStyle="1" w:styleId="etvxtext">
    <w:name w:val="etvxtext"/>
    <w:basedOn w:val="Standard"/>
    <w:pPr>
      <w:snapToGrid w:val="0"/>
      <w:spacing w:after="0" w:line="240" w:lineRule="auto"/>
    </w:pPr>
    <w:rPr>
      <w:rFonts w:eastAsia="Arial Unicode MS" w:cs="Arial"/>
      <w:color w:val="000000"/>
      <w:szCs w:val="20"/>
      <w:lang w:val="en-US" w:eastAsia="en-US"/>
    </w:rPr>
  </w:style>
  <w:style w:type="paragraph" w:styleId="Textkrper3">
    <w:name w:val="Body Text 3"/>
    <w:basedOn w:val="Standard"/>
    <w:rPr>
      <w:rFonts w:cs="Arial"/>
      <w:sz w:val="18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Cs w:val="20"/>
    </w:rPr>
  </w:style>
  <w:style w:type="paragraph" w:customStyle="1" w:styleId="Kommentarthema1">
    <w:name w:val="Kommentarthema1"/>
    <w:basedOn w:val="Kommentartext"/>
    <w:next w:val="Kommentartext"/>
    <w:semiHidden/>
    <w:rPr>
      <w:b/>
      <w:bCs/>
    </w:rPr>
  </w:style>
  <w:style w:type="paragraph" w:customStyle="1" w:styleId="Sprechblasentext1">
    <w:name w:val="Sprechblasentext1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03F17"/>
    <w:pPr>
      <w:spacing w:after="40"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semiHidden/>
    <w:rsid w:val="00F74522"/>
    <w:rPr>
      <w:b/>
      <w:bCs/>
    </w:rPr>
  </w:style>
  <w:style w:type="paragraph" w:styleId="Abbildungsverzeichnis">
    <w:name w:val="table of figures"/>
    <w:basedOn w:val="Standard"/>
    <w:next w:val="Standard"/>
    <w:semiHidden/>
    <w:rsid w:val="001057C9"/>
  </w:style>
  <w:style w:type="character" w:customStyle="1" w:styleId="KopfzeileZchn">
    <w:name w:val="Kopfzeile Zchn"/>
    <w:link w:val="Kopfzeile"/>
    <w:uiPriority w:val="99"/>
    <w:rsid w:val="003911F9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2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Uwe\Eigene%20Dateien\Documents\Projekte\Kind\Vorlagen\Dokumentenvorlage\PMpn_uw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PMpn_uwe.dot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Projektauftrag</vt:lpstr>
    </vt:vector>
  </TitlesOfParts>
  <Company>Daud Alam, Dr. Uwe Gühl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Projektauftrag</dc:title>
  <dc:subject>V1.0</dc:subject>
  <dc:creator>Daud Alam, Dr. Uwe Gühl</dc:creator>
  <cp:lastModifiedBy>Uwe</cp:lastModifiedBy>
  <cp:revision>5</cp:revision>
  <cp:lastPrinted>2020-02-11T03:43:00Z</cp:lastPrinted>
  <dcterms:created xsi:type="dcterms:W3CDTF">2019-04-14T12:54:00Z</dcterms:created>
  <dcterms:modified xsi:type="dcterms:W3CDTF">2020-02-11T03:49:00Z</dcterms:modified>
</cp:coreProperties>
</file>