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53" w:rsidRPr="00796835" w:rsidRDefault="007D3502" w:rsidP="006E5C53">
      <w:pPr>
        <w:pStyle w:val="berschrift1"/>
        <w:rPr>
          <w:rFonts w:ascii="Arial" w:hAnsi="Arial"/>
        </w:rPr>
      </w:pPr>
      <w:bookmarkStart w:id="0" w:name="_GoBack"/>
      <w:bookmarkEnd w:id="0"/>
      <w:r>
        <w:t>Requirements l</w:t>
      </w:r>
      <w:r w:rsidR="006E5C53">
        <w:t>is</w:t>
      </w:r>
      <w:r>
        <w:t>t</w:t>
      </w:r>
    </w:p>
    <w:p w:rsidR="007D3502" w:rsidRDefault="007D3502" w:rsidP="007D3502">
      <w:pPr>
        <w:spacing w:after="0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3260"/>
        <w:gridCol w:w="1276"/>
        <w:gridCol w:w="2409"/>
      </w:tblGrid>
      <w:tr w:rsidR="007D3502" w:rsidTr="00111B0D">
        <w:tc>
          <w:tcPr>
            <w:tcW w:w="2127" w:type="dxa"/>
            <w:shd w:val="clear" w:color="auto" w:fill="FFD195"/>
          </w:tcPr>
          <w:p w:rsidR="007D3502" w:rsidRPr="00921B63" w:rsidRDefault="007D3502" w:rsidP="00111B0D">
            <w:pPr>
              <w:tabs>
                <w:tab w:val="right" w:pos="1990"/>
              </w:tabs>
              <w:spacing w:after="0"/>
              <w:rPr>
                <w:b/>
                <w:lang w:val="en-US"/>
              </w:rPr>
            </w:pPr>
            <w:r w:rsidRPr="00921B63">
              <w:rPr>
                <w:b/>
                <w:lang w:val="en-US"/>
              </w:rPr>
              <w:t>Project name</w:t>
            </w:r>
          </w:p>
        </w:tc>
        <w:tc>
          <w:tcPr>
            <w:tcW w:w="3260" w:type="dxa"/>
            <w:shd w:val="clear" w:color="auto" w:fill="auto"/>
          </w:tcPr>
          <w:p w:rsidR="007D3502" w:rsidRPr="009D5EEA" w:rsidRDefault="007D3502" w:rsidP="00111B0D">
            <w:pPr>
              <w:spacing w:after="0"/>
              <w:rPr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D195"/>
          </w:tcPr>
          <w:p w:rsidR="007D3502" w:rsidRPr="009D5EEA" w:rsidRDefault="007D3502" w:rsidP="00111B0D">
            <w:pPr>
              <w:tabs>
                <w:tab w:val="right" w:pos="1990"/>
              </w:tabs>
              <w:spacing w:after="0"/>
              <w:rPr>
                <w:b/>
                <w:lang w:val="en-US"/>
              </w:rPr>
            </w:pPr>
            <w:r w:rsidRPr="009D5EEA">
              <w:rPr>
                <w:b/>
                <w:lang w:val="en-US"/>
              </w:rPr>
              <w:t>Project No.</w:t>
            </w:r>
          </w:p>
        </w:tc>
        <w:tc>
          <w:tcPr>
            <w:tcW w:w="2409" w:type="dxa"/>
            <w:shd w:val="clear" w:color="auto" w:fill="auto"/>
          </w:tcPr>
          <w:p w:rsidR="007D3502" w:rsidRPr="009D5EEA" w:rsidRDefault="007D3502" w:rsidP="00111B0D">
            <w:pPr>
              <w:spacing w:after="0"/>
              <w:rPr>
                <w:szCs w:val="20"/>
                <w:lang w:val="en-US"/>
              </w:rPr>
            </w:pPr>
          </w:p>
        </w:tc>
      </w:tr>
      <w:tr w:rsidR="007D3502" w:rsidRPr="004649DA" w:rsidTr="00111B0D">
        <w:tc>
          <w:tcPr>
            <w:tcW w:w="2127" w:type="dxa"/>
            <w:shd w:val="clear" w:color="auto" w:fill="FFD195"/>
          </w:tcPr>
          <w:p w:rsidR="007D3502" w:rsidRPr="00921B63" w:rsidRDefault="007D3502" w:rsidP="00111B0D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Responsible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7D3502" w:rsidRPr="009D5EEA" w:rsidRDefault="007D3502" w:rsidP="00111B0D">
            <w:pPr>
              <w:spacing w:after="0"/>
              <w:rPr>
                <w:szCs w:val="20"/>
                <w:lang w:val="en-US"/>
              </w:rPr>
            </w:pPr>
          </w:p>
        </w:tc>
      </w:tr>
      <w:tr w:rsidR="007D3502" w:rsidRPr="004649DA" w:rsidTr="00111B0D">
        <w:tc>
          <w:tcPr>
            <w:tcW w:w="2127" w:type="dxa"/>
            <w:shd w:val="clear" w:color="auto" w:fill="FFD195"/>
          </w:tcPr>
          <w:p w:rsidR="007D3502" w:rsidRDefault="007D3502" w:rsidP="00111B0D">
            <w:pPr>
              <w:spacing w:after="0"/>
              <w:rPr>
                <w:b/>
                <w:lang w:val="en-US"/>
              </w:rPr>
            </w:pPr>
            <w:r w:rsidRPr="00921B63">
              <w:rPr>
                <w:b/>
                <w:lang w:val="en-US"/>
              </w:rPr>
              <w:t>Version / Date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7D3502" w:rsidRPr="009D5EEA" w:rsidRDefault="007D3502" w:rsidP="00111B0D">
            <w:pPr>
              <w:spacing w:after="0"/>
              <w:rPr>
                <w:rFonts w:cs="Arial"/>
                <w:bCs/>
                <w:i/>
                <w:szCs w:val="20"/>
                <w:lang w:val="en-US"/>
              </w:rPr>
            </w:pPr>
          </w:p>
        </w:tc>
      </w:tr>
    </w:tbl>
    <w:p w:rsidR="006E5C53" w:rsidRDefault="006E5C53" w:rsidP="006E5C53">
      <w:pPr>
        <w:spacing w:after="0"/>
      </w:pPr>
    </w:p>
    <w:tbl>
      <w:tblPr>
        <w:tblW w:w="910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68"/>
        <w:gridCol w:w="1418"/>
        <w:gridCol w:w="992"/>
        <w:gridCol w:w="992"/>
        <w:gridCol w:w="993"/>
        <w:gridCol w:w="1842"/>
      </w:tblGrid>
      <w:tr w:rsidR="006E5C53" w:rsidRPr="009B229C" w:rsidTr="007E700B">
        <w:tc>
          <w:tcPr>
            <w:tcW w:w="595" w:type="dxa"/>
            <w:shd w:val="clear" w:color="auto" w:fill="FFD195"/>
          </w:tcPr>
          <w:p w:rsidR="006E5C53" w:rsidRPr="009B229C" w:rsidRDefault="006E5C53" w:rsidP="007E700B">
            <w:pPr>
              <w:spacing w:after="0"/>
              <w:rPr>
                <w:b/>
                <w:szCs w:val="20"/>
                <w:lang w:val="en-US"/>
              </w:rPr>
            </w:pPr>
            <w:r w:rsidRPr="009B229C">
              <w:rPr>
                <w:b/>
                <w:szCs w:val="20"/>
                <w:lang w:val="en-US"/>
              </w:rPr>
              <w:t>No.</w:t>
            </w:r>
          </w:p>
        </w:tc>
        <w:tc>
          <w:tcPr>
            <w:tcW w:w="2268" w:type="dxa"/>
            <w:shd w:val="clear" w:color="auto" w:fill="FFD195"/>
          </w:tcPr>
          <w:p w:rsidR="006E5C53" w:rsidRPr="009B229C" w:rsidRDefault="006E5C53" w:rsidP="007E700B">
            <w:pPr>
              <w:spacing w:after="0" w:line="240" w:lineRule="auto"/>
              <w:rPr>
                <w:b/>
                <w:szCs w:val="20"/>
                <w:lang w:val="en-US"/>
              </w:rPr>
            </w:pPr>
            <w:r w:rsidRPr="009B229C">
              <w:rPr>
                <w:b/>
                <w:szCs w:val="20"/>
                <w:lang w:val="en-US"/>
              </w:rPr>
              <w:t>Requirement</w:t>
            </w:r>
          </w:p>
        </w:tc>
        <w:tc>
          <w:tcPr>
            <w:tcW w:w="1418" w:type="dxa"/>
            <w:shd w:val="clear" w:color="auto" w:fill="FFD195"/>
          </w:tcPr>
          <w:p w:rsidR="006E5C53" w:rsidRPr="009B229C" w:rsidRDefault="006E5C53" w:rsidP="007E700B">
            <w:pPr>
              <w:spacing w:after="0" w:line="240" w:lineRule="auto"/>
              <w:rPr>
                <w:b/>
                <w:szCs w:val="20"/>
                <w:lang w:val="en-US"/>
              </w:rPr>
            </w:pPr>
            <w:r w:rsidRPr="009B229C">
              <w:rPr>
                <w:b/>
                <w:szCs w:val="20"/>
                <w:lang w:val="en-US"/>
              </w:rPr>
              <w:t>Stakeholder</w:t>
            </w:r>
          </w:p>
        </w:tc>
        <w:tc>
          <w:tcPr>
            <w:tcW w:w="992" w:type="dxa"/>
            <w:shd w:val="clear" w:color="auto" w:fill="FFD195"/>
          </w:tcPr>
          <w:p w:rsidR="006E5C53" w:rsidRPr="009B229C" w:rsidRDefault="006E5C53" w:rsidP="007E700B">
            <w:pPr>
              <w:spacing w:after="0" w:line="240" w:lineRule="auto"/>
              <w:rPr>
                <w:b/>
                <w:szCs w:val="20"/>
                <w:lang w:val="en-US"/>
              </w:rPr>
            </w:pPr>
            <w:r w:rsidRPr="009B229C">
              <w:rPr>
                <w:b/>
                <w:szCs w:val="20"/>
                <w:lang w:val="en-US"/>
              </w:rPr>
              <w:t>Com</w:t>
            </w:r>
            <w:r>
              <w:rPr>
                <w:b/>
                <w:szCs w:val="20"/>
                <w:lang w:val="en-US"/>
              </w:rPr>
              <w:t>-p</w:t>
            </w:r>
            <w:r w:rsidRPr="009B229C">
              <w:rPr>
                <w:b/>
                <w:szCs w:val="20"/>
                <w:lang w:val="en-US"/>
              </w:rPr>
              <w:t>lexity</w:t>
            </w:r>
          </w:p>
        </w:tc>
        <w:tc>
          <w:tcPr>
            <w:tcW w:w="992" w:type="dxa"/>
            <w:shd w:val="clear" w:color="auto" w:fill="FFD195"/>
          </w:tcPr>
          <w:p w:rsidR="006E5C53" w:rsidRPr="009B229C" w:rsidRDefault="006E5C53" w:rsidP="007E700B">
            <w:pPr>
              <w:spacing w:after="0" w:line="240" w:lineRule="auto"/>
              <w:rPr>
                <w:b/>
                <w:szCs w:val="20"/>
                <w:lang w:val="en-US"/>
              </w:rPr>
            </w:pPr>
            <w:r w:rsidRPr="009B229C">
              <w:rPr>
                <w:b/>
                <w:szCs w:val="20"/>
                <w:lang w:val="en-US"/>
              </w:rPr>
              <w:t>Priorit</w:t>
            </w:r>
            <w:r>
              <w:rPr>
                <w:b/>
                <w:szCs w:val="20"/>
                <w:lang w:val="en-US"/>
              </w:rPr>
              <w:t>y</w:t>
            </w:r>
          </w:p>
        </w:tc>
        <w:tc>
          <w:tcPr>
            <w:tcW w:w="993" w:type="dxa"/>
            <w:shd w:val="clear" w:color="auto" w:fill="FFD195"/>
          </w:tcPr>
          <w:p w:rsidR="006E5C53" w:rsidRPr="009B229C" w:rsidRDefault="006E5C53" w:rsidP="007E700B">
            <w:pPr>
              <w:spacing w:after="0" w:line="240" w:lineRule="auto"/>
              <w:rPr>
                <w:b/>
                <w:szCs w:val="20"/>
                <w:lang w:val="en-US"/>
              </w:rPr>
            </w:pPr>
            <w:r w:rsidRPr="009B229C">
              <w:rPr>
                <w:b/>
                <w:szCs w:val="20"/>
                <w:lang w:val="en-US"/>
              </w:rPr>
              <w:t>Status</w:t>
            </w:r>
          </w:p>
        </w:tc>
        <w:tc>
          <w:tcPr>
            <w:tcW w:w="1842" w:type="dxa"/>
            <w:shd w:val="clear" w:color="auto" w:fill="FFD195"/>
          </w:tcPr>
          <w:p w:rsidR="006E5C53" w:rsidRPr="009B229C" w:rsidRDefault="006E5C53" w:rsidP="007E700B">
            <w:pPr>
              <w:spacing w:after="0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C</w:t>
            </w:r>
            <w:r w:rsidRPr="009B229C">
              <w:rPr>
                <w:b/>
                <w:szCs w:val="20"/>
                <w:lang w:val="en-US"/>
              </w:rPr>
              <w:t>omment</w:t>
            </w:r>
            <w:r>
              <w:rPr>
                <w:b/>
                <w:szCs w:val="20"/>
                <w:lang w:val="en-US"/>
              </w:rPr>
              <w:t>s</w:t>
            </w:r>
          </w:p>
        </w:tc>
      </w:tr>
      <w:tr w:rsidR="006E5C53" w:rsidRPr="009B229C" w:rsidTr="007E700B">
        <w:tc>
          <w:tcPr>
            <w:tcW w:w="595" w:type="dxa"/>
            <w:shd w:val="clear" w:color="auto" w:fill="auto"/>
          </w:tcPr>
          <w:p w:rsidR="006E5C53" w:rsidRDefault="006E5C53" w:rsidP="007E700B">
            <w:pPr>
              <w:spacing w:after="0"/>
              <w:rPr>
                <w:lang w:val="en-US"/>
              </w:rPr>
            </w:pPr>
          </w:p>
          <w:p w:rsidR="006E5C53" w:rsidRDefault="006E5C53" w:rsidP="007E700B">
            <w:pPr>
              <w:spacing w:after="0"/>
              <w:rPr>
                <w:lang w:val="en-US"/>
              </w:rPr>
            </w:pPr>
          </w:p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2268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993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</w:tr>
      <w:tr w:rsidR="006E5C53" w:rsidRPr="009B229C" w:rsidTr="007E700B">
        <w:tc>
          <w:tcPr>
            <w:tcW w:w="595" w:type="dxa"/>
            <w:shd w:val="clear" w:color="auto" w:fill="auto"/>
          </w:tcPr>
          <w:p w:rsidR="006E5C53" w:rsidRDefault="006E5C53" w:rsidP="007E700B">
            <w:pPr>
              <w:spacing w:after="0"/>
              <w:rPr>
                <w:lang w:val="en-US"/>
              </w:rPr>
            </w:pPr>
          </w:p>
          <w:p w:rsidR="006E5C53" w:rsidRDefault="006E5C53" w:rsidP="007E700B">
            <w:pPr>
              <w:spacing w:after="0"/>
              <w:rPr>
                <w:lang w:val="en-US"/>
              </w:rPr>
            </w:pPr>
          </w:p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2268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993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</w:tr>
      <w:tr w:rsidR="006E5C53" w:rsidRPr="009B229C" w:rsidTr="007E700B">
        <w:tc>
          <w:tcPr>
            <w:tcW w:w="595" w:type="dxa"/>
            <w:shd w:val="clear" w:color="auto" w:fill="auto"/>
          </w:tcPr>
          <w:p w:rsidR="006E5C53" w:rsidRDefault="006E5C53" w:rsidP="007E700B">
            <w:pPr>
              <w:spacing w:after="0"/>
              <w:rPr>
                <w:lang w:val="en-US"/>
              </w:rPr>
            </w:pPr>
          </w:p>
          <w:p w:rsidR="006E5C53" w:rsidRDefault="006E5C53" w:rsidP="007E700B">
            <w:pPr>
              <w:spacing w:after="0"/>
              <w:rPr>
                <w:lang w:val="en-US"/>
              </w:rPr>
            </w:pPr>
          </w:p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2268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993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</w:tr>
      <w:tr w:rsidR="006E5C53" w:rsidRPr="009B229C" w:rsidTr="007E700B">
        <w:tc>
          <w:tcPr>
            <w:tcW w:w="595" w:type="dxa"/>
            <w:shd w:val="clear" w:color="auto" w:fill="auto"/>
          </w:tcPr>
          <w:p w:rsidR="006E5C53" w:rsidRDefault="006E5C53" w:rsidP="007E700B">
            <w:pPr>
              <w:spacing w:after="0"/>
              <w:rPr>
                <w:lang w:val="en-US"/>
              </w:rPr>
            </w:pPr>
          </w:p>
          <w:p w:rsidR="006E5C53" w:rsidRDefault="006E5C53" w:rsidP="007E700B">
            <w:pPr>
              <w:spacing w:after="0"/>
              <w:rPr>
                <w:lang w:val="en-US"/>
              </w:rPr>
            </w:pPr>
          </w:p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2268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993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</w:tr>
      <w:tr w:rsidR="006E5C53" w:rsidRPr="009B229C" w:rsidTr="007E700B">
        <w:tc>
          <w:tcPr>
            <w:tcW w:w="595" w:type="dxa"/>
            <w:shd w:val="clear" w:color="auto" w:fill="auto"/>
          </w:tcPr>
          <w:p w:rsidR="006E5C53" w:rsidRDefault="006E5C53" w:rsidP="007E700B">
            <w:pPr>
              <w:spacing w:after="0"/>
              <w:rPr>
                <w:lang w:val="en-US"/>
              </w:rPr>
            </w:pPr>
          </w:p>
          <w:p w:rsidR="006E5C53" w:rsidRDefault="006E5C53" w:rsidP="007E700B">
            <w:pPr>
              <w:spacing w:after="0"/>
              <w:rPr>
                <w:lang w:val="en-US"/>
              </w:rPr>
            </w:pPr>
          </w:p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2268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993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</w:tr>
      <w:tr w:rsidR="006E5C53" w:rsidRPr="009B229C" w:rsidTr="007E700B">
        <w:tc>
          <w:tcPr>
            <w:tcW w:w="595" w:type="dxa"/>
            <w:shd w:val="clear" w:color="auto" w:fill="auto"/>
          </w:tcPr>
          <w:p w:rsidR="006E5C53" w:rsidRDefault="006E5C53" w:rsidP="007E700B">
            <w:pPr>
              <w:spacing w:after="0"/>
              <w:rPr>
                <w:lang w:val="en-US"/>
              </w:rPr>
            </w:pPr>
          </w:p>
          <w:p w:rsidR="006E5C53" w:rsidRDefault="006E5C53" w:rsidP="007E700B">
            <w:pPr>
              <w:spacing w:after="0"/>
              <w:rPr>
                <w:lang w:val="en-US"/>
              </w:rPr>
            </w:pPr>
          </w:p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2268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993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</w:tr>
      <w:tr w:rsidR="006E5C53" w:rsidRPr="009B229C" w:rsidTr="007E700B">
        <w:tc>
          <w:tcPr>
            <w:tcW w:w="595" w:type="dxa"/>
            <w:shd w:val="clear" w:color="auto" w:fill="auto"/>
          </w:tcPr>
          <w:p w:rsidR="006E5C53" w:rsidRDefault="006E5C53" w:rsidP="007E700B">
            <w:pPr>
              <w:spacing w:after="0"/>
              <w:rPr>
                <w:lang w:val="en-US"/>
              </w:rPr>
            </w:pPr>
          </w:p>
          <w:p w:rsidR="006E5C53" w:rsidRDefault="006E5C53" w:rsidP="007E700B">
            <w:pPr>
              <w:spacing w:after="0"/>
              <w:rPr>
                <w:lang w:val="en-US"/>
              </w:rPr>
            </w:pPr>
          </w:p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2268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993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</w:tr>
      <w:tr w:rsidR="006E5C53" w:rsidRPr="009B229C" w:rsidTr="007E700B">
        <w:tc>
          <w:tcPr>
            <w:tcW w:w="595" w:type="dxa"/>
            <w:shd w:val="clear" w:color="auto" w:fill="auto"/>
          </w:tcPr>
          <w:p w:rsidR="006E5C53" w:rsidRDefault="006E5C53" w:rsidP="007E700B">
            <w:pPr>
              <w:spacing w:after="0"/>
              <w:rPr>
                <w:lang w:val="en-US"/>
              </w:rPr>
            </w:pPr>
          </w:p>
          <w:p w:rsidR="006E5C53" w:rsidRDefault="006E5C53" w:rsidP="007E700B">
            <w:pPr>
              <w:spacing w:after="0"/>
              <w:rPr>
                <w:lang w:val="en-US"/>
              </w:rPr>
            </w:pPr>
          </w:p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2268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993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</w:tr>
      <w:tr w:rsidR="006E5C53" w:rsidRPr="009B229C" w:rsidTr="007E700B">
        <w:tc>
          <w:tcPr>
            <w:tcW w:w="595" w:type="dxa"/>
            <w:shd w:val="clear" w:color="auto" w:fill="auto"/>
          </w:tcPr>
          <w:p w:rsidR="006E5C53" w:rsidRDefault="006E5C53" w:rsidP="007E700B">
            <w:pPr>
              <w:spacing w:after="0"/>
              <w:rPr>
                <w:lang w:val="en-US"/>
              </w:rPr>
            </w:pPr>
          </w:p>
          <w:p w:rsidR="006E5C53" w:rsidRDefault="006E5C53" w:rsidP="007E700B">
            <w:pPr>
              <w:spacing w:after="0"/>
              <w:rPr>
                <w:lang w:val="en-US"/>
              </w:rPr>
            </w:pPr>
          </w:p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2268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993" w:type="dxa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6E5C53" w:rsidRPr="009B229C" w:rsidRDefault="006E5C53" w:rsidP="007E700B">
            <w:pPr>
              <w:spacing w:after="0"/>
              <w:rPr>
                <w:lang w:val="en-US"/>
              </w:rPr>
            </w:pPr>
          </w:p>
        </w:tc>
      </w:tr>
      <w:tr w:rsidR="00D12893" w:rsidRPr="009B229C" w:rsidTr="007E700B">
        <w:tc>
          <w:tcPr>
            <w:tcW w:w="595" w:type="dxa"/>
            <w:shd w:val="clear" w:color="auto" w:fill="auto"/>
          </w:tcPr>
          <w:p w:rsidR="00D12893" w:rsidRDefault="00D12893" w:rsidP="007E700B">
            <w:pPr>
              <w:spacing w:after="0"/>
              <w:rPr>
                <w:lang w:val="en-US"/>
              </w:rPr>
            </w:pPr>
          </w:p>
          <w:p w:rsidR="00D12893" w:rsidRDefault="00D12893" w:rsidP="007E700B">
            <w:pPr>
              <w:spacing w:after="0"/>
              <w:rPr>
                <w:lang w:val="en-US"/>
              </w:rPr>
            </w:pPr>
          </w:p>
          <w:p w:rsidR="00D12893" w:rsidRDefault="00D12893" w:rsidP="007E700B">
            <w:pPr>
              <w:spacing w:after="0"/>
              <w:rPr>
                <w:lang w:val="en-US"/>
              </w:rPr>
            </w:pPr>
          </w:p>
        </w:tc>
        <w:tc>
          <w:tcPr>
            <w:tcW w:w="2268" w:type="dxa"/>
          </w:tcPr>
          <w:p w:rsidR="00D12893" w:rsidRPr="009B229C" w:rsidRDefault="00D12893" w:rsidP="007E700B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</w:tcPr>
          <w:p w:rsidR="00D12893" w:rsidRPr="009B229C" w:rsidRDefault="00D12893" w:rsidP="007E700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</w:tcPr>
          <w:p w:rsidR="00D12893" w:rsidRPr="009B229C" w:rsidRDefault="00D12893" w:rsidP="007E700B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</w:tcPr>
          <w:p w:rsidR="00D12893" w:rsidRPr="009B229C" w:rsidRDefault="00D12893" w:rsidP="007E700B">
            <w:pPr>
              <w:spacing w:after="0"/>
              <w:rPr>
                <w:lang w:val="en-US"/>
              </w:rPr>
            </w:pPr>
          </w:p>
        </w:tc>
        <w:tc>
          <w:tcPr>
            <w:tcW w:w="993" w:type="dxa"/>
          </w:tcPr>
          <w:p w:rsidR="00D12893" w:rsidRPr="009B229C" w:rsidRDefault="00D12893" w:rsidP="007E700B">
            <w:pPr>
              <w:spacing w:after="0"/>
              <w:rPr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D12893" w:rsidRPr="009B229C" w:rsidRDefault="00D12893" w:rsidP="007E700B">
            <w:pPr>
              <w:spacing w:after="0"/>
              <w:rPr>
                <w:lang w:val="en-US"/>
              </w:rPr>
            </w:pPr>
          </w:p>
        </w:tc>
      </w:tr>
    </w:tbl>
    <w:p w:rsidR="001C19A1" w:rsidRPr="009B229C" w:rsidRDefault="001C19A1" w:rsidP="00AF4EC9">
      <w:pPr>
        <w:spacing w:after="0"/>
        <w:rPr>
          <w:lang w:val="en-US"/>
        </w:rPr>
      </w:pPr>
    </w:p>
    <w:sectPr w:rsidR="001C19A1" w:rsidRPr="009B229C" w:rsidSect="00716E6B">
      <w:headerReference w:type="default" r:id="rId8"/>
      <w:footerReference w:type="default" r:id="rId9"/>
      <w:pgSz w:w="11906" w:h="16838"/>
      <w:pgMar w:top="1620" w:right="1417" w:bottom="1134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7CB" w:rsidRDefault="000B47CB">
      <w:r>
        <w:separator/>
      </w:r>
    </w:p>
  </w:endnote>
  <w:endnote w:type="continuationSeparator" w:id="0">
    <w:p w:rsidR="000B47CB" w:rsidRDefault="000B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E6B" w:rsidRPr="00716E6B" w:rsidRDefault="00716E6B" w:rsidP="00716E6B">
    <w:pPr>
      <w:pStyle w:val="Fuzeile"/>
      <w:tabs>
        <w:tab w:val="center" w:pos="6840"/>
        <w:tab w:val="right" w:pos="14580"/>
      </w:tabs>
      <w:rPr>
        <w:rFonts w:cs="Arial"/>
        <w:sz w:val="18"/>
        <w:u w:val="single"/>
        <w:lang w:val="en-US"/>
      </w:rPr>
    </w:pPr>
    <w:r w:rsidRPr="00716E6B">
      <w:rPr>
        <w:rFonts w:cs="Arial"/>
        <w:sz w:val="18"/>
        <w:u w:val="single"/>
        <w:lang w:val="en-US"/>
      </w:rPr>
      <w:t>.                                                                                                                                                                                  .</w:t>
    </w:r>
  </w:p>
  <w:p w:rsidR="00716E6B" w:rsidRPr="00716E6B" w:rsidRDefault="00716E6B" w:rsidP="00716E6B">
    <w:pPr>
      <w:pStyle w:val="Fuzeile"/>
      <w:rPr>
        <w:lang w:val="en-US"/>
      </w:rPr>
    </w:pPr>
    <w:r w:rsidRPr="00716E6B">
      <w:rPr>
        <w:rFonts w:cs="Arial"/>
        <w:sz w:val="18"/>
        <w:lang w:val="en-US"/>
      </w:rPr>
      <w:t>© Daud Alam, Uwe Gühl</w:t>
    </w:r>
    <w:r w:rsidRPr="00716E6B">
      <w:rPr>
        <w:rFonts w:cs="Arial"/>
        <w:sz w:val="18"/>
        <w:lang w:val="en-US"/>
      </w:rPr>
      <w:tab/>
    </w:r>
    <w:r w:rsidRPr="00716E6B">
      <w:rPr>
        <w:rStyle w:val="Seitenzahl"/>
        <w:lang w:val="en-US"/>
      </w:rPr>
      <w:fldChar w:fldCharType="begin"/>
    </w:r>
    <w:r w:rsidRPr="00716E6B">
      <w:rPr>
        <w:rStyle w:val="Seitenzahl"/>
        <w:lang w:val="en-US"/>
      </w:rPr>
      <w:instrText xml:space="preserve"> PAGE </w:instrText>
    </w:r>
    <w:r w:rsidRPr="00716E6B">
      <w:rPr>
        <w:rStyle w:val="Seitenzahl"/>
        <w:lang w:val="en-US"/>
      </w:rPr>
      <w:fldChar w:fldCharType="separate"/>
    </w:r>
    <w:r w:rsidR="00C954DA">
      <w:rPr>
        <w:rStyle w:val="Seitenzahl"/>
        <w:noProof/>
        <w:lang w:val="en-US"/>
      </w:rPr>
      <w:t>1</w:t>
    </w:r>
    <w:r w:rsidRPr="00716E6B">
      <w:rPr>
        <w:rStyle w:val="Seitenzahl"/>
        <w:lang w:val="en-US"/>
      </w:rPr>
      <w:fldChar w:fldCharType="end"/>
    </w:r>
    <w:r w:rsidRPr="00716E6B">
      <w:rPr>
        <w:rStyle w:val="Seitenzahl"/>
        <w:lang w:val="en-US"/>
      </w:rPr>
      <w:t xml:space="preserve"> / </w:t>
    </w:r>
    <w:r w:rsidRPr="00716E6B">
      <w:rPr>
        <w:rStyle w:val="Seitenzahl"/>
        <w:lang w:val="en-US"/>
      </w:rPr>
      <w:fldChar w:fldCharType="begin"/>
    </w:r>
    <w:r w:rsidRPr="00716E6B">
      <w:rPr>
        <w:rStyle w:val="Seitenzahl"/>
        <w:lang w:val="en-US"/>
      </w:rPr>
      <w:instrText xml:space="preserve"> NUMPAGES </w:instrText>
    </w:r>
    <w:r w:rsidRPr="00716E6B">
      <w:rPr>
        <w:rStyle w:val="Seitenzahl"/>
        <w:lang w:val="en-US"/>
      </w:rPr>
      <w:fldChar w:fldCharType="separate"/>
    </w:r>
    <w:r w:rsidR="00C954DA">
      <w:rPr>
        <w:rStyle w:val="Seitenzahl"/>
        <w:noProof/>
        <w:lang w:val="en-US"/>
      </w:rPr>
      <w:t>1</w:t>
    </w:r>
    <w:r w:rsidRPr="00716E6B">
      <w:rPr>
        <w:rStyle w:val="Seitenzahl"/>
        <w:lang w:val="en-US"/>
      </w:rPr>
      <w:fldChar w:fldCharType="end"/>
    </w:r>
    <w:r w:rsidRPr="00716E6B">
      <w:rPr>
        <w:rStyle w:val="Seitenzahl"/>
        <w:lang w:val="en-US"/>
      </w:rPr>
      <w:tab/>
      <w:t>Template Requirements list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7CB" w:rsidRDefault="000B47CB">
      <w:r>
        <w:separator/>
      </w:r>
    </w:p>
  </w:footnote>
  <w:footnote w:type="continuationSeparator" w:id="0">
    <w:p w:rsidR="000B47CB" w:rsidRDefault="000B4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4"/>
    </w:tblGrid>
    <w:tr w:rsidR="00716E6B" w:rsidRPr="00C954DA" w:rsidTr="006D64B1">
      <w:trPr>
        <w:trHeight w:val="537"/>
      </w:trPr>
      <w:tc>
        <w:tcPr>
          <w:tcW w:w="9214" w:type="dxa"/>
          <w:vAlign w:val="center"/>
        </w:tcPr>
        <w:p w:rsidR="00716E6B" w:rsidRPr="00C954DA" w:rsidRDefault="00716E6B" w:rsidP="006D64B1">
          <w:pPr>
            <w:pStyle w:val="Kopfzeile"/>
            <w:tabs>
              <w:tab w:val="clear" w:pos="9072"/>
              <w:tab w:val="right" w:pos="9106"/>
            </w:tabs>
            <w:rPr>
              <w:b/>
              <w:bCs/>
              <w:noProof/>
              <w:sz w:val="24"/>
              <w:lang w:val="en-US" w:eastAsia="en-US"/>
            </w:rPr>
          </w:pPr>
          <w:r w:rsidRPr="00C954DA">
            <w:rPr>
              <w:b/>
              <w:bCs/>
              <w:noProof/>
              <w:sz w:val="24"/>
              <w:lang w:val="en-US" w:eastAsia="en-US"/>
            </w:rPr>
            <w:t>Project Management in Practice</w:t>
          </w:r>
          <w:r w:rsidR="000B47CB">
            <w:rPr>
              <w:b/>
              <w:bCs/>
              <w:noProof/>
              <w:sz w:val="24"/>
              <w:lang w:eastAsia="en-US"/>
            </w:rPr>
          </w:r>
          <w:r w:rsidR="000B47CB">
            <w:rPr>
              <w:b/>
              <w:bCs/>
              <w:noProof/>
              <w:sz w:val="24"/>
              <w:lang w:eastAsia="en-US"/>
            </w:rPr>
            <w:pict>
              <v:group id="_x0000_s2051" editas="canvas" style="width:29.9pt;height:17.55pt;mso-position-horizontal-relative:char;mso-position-vertical-relative:line" coordorigin="5023,724" coordsize="598,351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5023;top:724;width:598;height:351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  <w:r w:rsidRPr="00C954DA">
            <w:rPr>
              <w:sz w:val="24"/>
              <w:lang w:val="en-US"/>
            </w:rPr>
            <w:tab/>
          </w:r>
          <w:r w:rsidRPr="00C954DA">
            <w:rPr>
              <w:rFonts w:cs="Arial"/>
              <w:sz w:val="24"/>
              <w:lang w:val="en-US"/>
            </w:rPr>
            <w:t>www.pm-pn.com</w:t>
          </w:r>
          <w:r w:rsidRPr="00C954DA">
            <w:rPr>
              <w:sz w:val="16"/>
              <w:lang w:val="en-US"/>
            </w:rPr>
            <w:t xml:space="preserve"> </w:t>
          </w:r>
          <w:r w:rsidR="000B47CB">
            <w:rPr>
              <w:sz w:val="16"/>
            </w:rPr>
          </w:r>
          <w:r w:rsidR="000B47CB">
            <w:rPr>
              <w:sz w:val="16"/>
            </w:rPr>
            <w:pict>
              <v:group id="_x0000_s2049" editas="canvas" style="width:29.9pt;height:17.55pt;mso-position-horizontal-relative:char;mso-position-vertical-relative:line" coordorigin="2205,1552" coordsize="460,272">
                <o:lock v:ext="edit" aspectratio="t"/>
                <v:shape id="_x0000_s2050" type="#_x0000_t75" style="position:absolute;left:2205;top:1552;width:460;height:272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  <w:r w:rsidRPr="00C954DA">
            <w:rPr>
              <w:sz w:val="16"/>
              <w:lang w:val="en-US"/>
            </w:rPr>
            <w:tab/>
          </w:r>
          <w:r w:rsidR="000B47CB">
            <w:rPr>
              <w:noProof/>
            </w:rPr>
            <w:pict>
              <v:shape id="_x0000_s2053" type="#_x0000_t75" style="position:absolute;margin-left:-54.8pt;margin-top:0;width:29.2pt;height:31.05pt;z-index:3;mso-position-horizontal:right;mso-position-horizontal-relative:margin;mso-position-vertical:bottom;mso-position-vertical-relative:margin">
                <v:imagedata r:id="rId1" o:title="pm-pn_logo"/>
                <w10:wrap type="square" anchorx="margin" anchory="margin"/>
              </v:shape>
            </w:pict>
          </w:r>
        </w:p>
      </w:tc>
    </w:tr>
  </w:tbl>
  <w:p w:rsidR="00716E6B" w:rsidRPr="00C954DA" w:rsidRDefault="00716E6B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26.85pt;height:16.65pt" o:bullet="t">
        <v:imagedata r:id="rId1" o:title="2kreise"/>
      </v:shape>
    </w:pict>
  </w:numPicBullet>
  <w:numPicBullet w:numPicBulletId="1">
    <w:pict>
      <v:shape id="_x0000_i1136" type="#_x0000_t75" style="width:3in;height:3in" o:bullet="t"/>
    </w:pict>
  </w:numPicBullet>
  <w:numPicBullet w:numPicBulletId="2">
    <w:pict>
      <v:shape id="_x0000_i1137" type="#_x0000_t75" style="width:3in;height:3in" o:bullet="t"/>
    </w:pict>
  </w:numPicBullet>
  <w:numPicBullet w:numPicBulletId="3">
    <w:pict>
      <v:shape id="_x0000_i1138" type="#_x0000_t75" style="width:3in;height:3in" o:bullet="t"/>
    </w:pict>
  </w:numPicBullet>
  <w:abstractNum w:abstractNumId="0">
    <w:nsid w:val="00BC4F89"/>
    <w:multiLevelType w:val="singleLevel"/>
    <w:tmpl w:val="48C4DAE2"/>
    <w:lvl w:ilvl="0">
      <w:start w:val="1"/>
      <w:numFmt w:val="bullet"/>
      <w:pStyle w:val="bullet"/>
      <w:lvlText w:val=""/>
      <w:legacy w:legacy="1" w:legacySpace="0" w:legacyIndent="360"/>
      <w:lvlJc w:val="left"/>
      <w:pPr>
        <w:ind w:left="648" w:hanging="360"/>
      </w:pPr>
      <w:rPr>
        <w:rFonts w:ascii="Symbol" w:hAnsi="Symbol" w:hint="default"/>
      </w:rPr>
    </w:lvl>
  </w:abstractNum>
  <w:abstractNum w:abstractNumId="1">
    <w:nsid w:val="037723CD"/>
    <w:multiLevelType w:val="hybridMultilevel"/>
    <w:tmpl w:val="42FAE73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">
    <w:nsid w:val="073B24B5"/>
    <w:multiLevelType w:val="hybridMultilevel"/>
    <w:tmpl w:val="C6CC26C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A67A78"/>
    <w:multiLevelType w:val="hybridMultilevel"/>
    <w:tmpl w:val="A9E0650A"/>
    <w:lvl w:ilvl="0" w:tplc="B1161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de-D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D0629F"/>
    <w:multiLevelType w:val="hybridMultilevel"/>
    <w:tmpl w:val="70E8DF18"/>
    <w:lvl w:ilvl="0" w:tplc="25C8F0F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34D79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FADC8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8F28FC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854A3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A22DEA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9223F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362E3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2485D5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1566164F"/>
    <w:multiLevelType w:val="hybridMultilevel"/>
    <w:tmpl w:val="085647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23DCE"/>
    <w:multiLevelType w:val="multilevel"/>
    <w:tmpl w:val="3C68D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814C8E"/>
    <w:multiLevelType w:val="hybridMultilevel"/>
    <w:tmpl w:val="6DCE0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972493"/>
    <w:multiLevelType w:val="hybridMultilevel"/>
    <w:tmpl w:val="A1FCA8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7C2BAF"/>
    <w:multiLevelType w:val="hybridMultilevel"/>
    <w:tmpl w:val="27EC06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C76D9B"/>
    <w:multiLevelType w:val="hybridMultilevel"/>
    <w:tmpl w:val="3DC2CC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186F30"/>
    <w:multiLevelType w:val="hybridMultilevel"/>
    <w:tmpl w:val="C70803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095BD7"/>
    <w:multiLevelType w:val="hybridMultilevel"/>
    <w:tmpl w:val="16AE57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177465"/>
    <w:multiLevelType w:val="hybridMultilevel"/>
    <w:tmpl w:val="494A33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8900ED"/>
    <w:multiLevelType w:val="multilevel"/>
    <w:tmpl w:val="27FE97D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2916"/>
        </w:tabs>
        <w:ind w:left="291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4B814C9"/>
    <w:multiLevelType w:val="multilevel"/>
    <w:tmpl w:val="206058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A492277"/>
    <w:multiLevelType w:val="hybridMultilevel"/>
    <w:tmpl w:val="BC5A7C9E"/>
    <w:lvl w:ilvl="0" w:tplc="3F261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C881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CDA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D298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7E8D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C4BC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5629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7209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0A1B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B8C035D"/>
    <w:multiLevelType w:val="multilevel"/>
    <w:tmpl w:val="63BEE19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500336DE"/>
    <w:multiLevelType w:val="hybridMultilevel"/>
    <w:tmpl w:val="2BDAA692"/>
    <w:lvl w:ilvl="0" w:tplc="144CF4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181D34"/>
    <w:multiLevelType w:val="hybridMultilevel"/>
    <w:tmpl w:val="1BB2017E"/>
    <w:lvl w:ilvl="0" w:tplc="8690E652">
      <w:start w:val="1"/>
      <w:numFmt w:val="bullet"/>
      <w:pStyle w:val="Aufzhlungszeichen"/>
      <w:lvlText w:val="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  <w:sz w:val="22"/>
      </w:rPr>
    </w:lvl>
    <w:lvl w:ilvl="1" w:tplc="65A26596">
      <w:start w:val="1"/>
      <w:numFmt w:val="bullet"/>
      <w:lvlText w:val=""/>
      <w:lvlJc w:val="left"/>
      <w:pPr>
        <w:tabs>
          <w:tab w:val="num" w:pos="1440"/>
        </w:tabs>
        <w:ind w:left="1368" w:hanging="288"/>
      </w:pPr>
      <w:rPr>
        <w:rFonts w:ascii="Wingdings" w:hAnsi="Wingdings" w:hint="default"/>
        <w:sz w:val="22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D468F9"/>
    <w:multiLevelType w:val="hybridMultilevel"/>
    <w:tmpl w:val="E8825A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32F7A0B"/>
    <w:multiLevelType w:val="multilevel"/>
    <w:tmpl w:val="4D74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59554F90"/>
    <w:multiLevelType w:val="multilevel"/>
    <w:tmpl w:val="27FE97D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2916"/>
        </w:tabs>
        <w:ind w:left="291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D845820"/>
    <w:multiLevelType w:val="hybridMultilevel"/>
    <w:tmpl w:val="25C43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070B62"/>
    <w:multiLevelType w:val="hybridMultilevel"/>
    <w:tmpl w:val="B57600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657341"/>
    <w:multiLevelType w:val="multilevel"/>
    <w:tmpl w:val="3C68D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686562"/>
    <w:multiLevelType w:val="hybridMultilevel"/>
    <w:tmpl w:val="3ADA169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47D5DA6"/>
    <w:multiLevelType w:val="hybridMultilevel"/>
    <w:tmpl w:val="D358591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8">
    <w:nsid w:val="68862DB6"/>
    <w:multiLevelType w:val="hybridMultilevel"/>
    <w:tmpl w:val="ABBE04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CE3661"/>
    <w:multiLevelType w:val="hybridMultilevel"/>
    <w:tmpl w:val="A7C26804"/>
    <w:lvl w:ilvl="0" w:tplc="5442EE48">
      <w:start w:val="1"/>
      <w:numFmt w:val="decimal"/>
      <w:pStyle w:val="Nummerierung1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FB315E"/>
    <w:multiLevelType w:val="multilevel"/>
    <w:tmpl w:val="82F6849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7C7F5D13"/>
    <w:multiLevelType w:val="hybridMultilevel"/>
    <w:tmpl w:val="4838FA9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22"/>
  </w:num>
  <w:num w:numId="4">
    <w:abstractNumId w:val="19"/>
  </w:num>
  <w:num w:numId="5">
    <w:abstractNumId w:val="27"/>
  </w:num>
  <w:num w:numId="6">
    <w:abstractNumId w:val="31"/>
  </w:num>
  <w:num w:numId="7">
    <w:abstractNumId w:val="1"/>
  </w:num>
  <w:num w:numId="8">
    <w:abstractNumId w:val="23"/>
  </w:num>
  <w:num w:numId="9">
    <w:abstractNumId w:val="7"/>
  </w:num>
  <w:num w:numId="10">
    <w:abstractNumId w:val="28"/>
  </w:num>
  <w:num w:numId="11">
    <w:abstractNumId w:val="24"/>
  </w:num>
  <w:num w:numId="12">
    <w:abstractNumId w:val="18"/>
  </w:num>
  <w:num w:numId="13">
    <w:abstractNumId w:val="5"/>
  </w:num>
  <w:num w:numId="14">
    <w:abstractNumId w:val="8"/>
  </w:num>
  <w:num w:numId="15">
    <w:abstractNumId w:val="3"/>
  </w:num>
  <w:num w:numId="16">
    <w:abstractNumId w:val="2"/>
  </w:num>
  <w:num w:numId="17">
    <w:abstractNumId w:val="10"/>
  </w:num>
  <w:num w:numId="18">
    <w:abstractNumId w:val="12"/>
  </w:num>
  <w:num w:numId="19">
    <w:abstractNumId w:val="13"/>
  </w:num>
  <w:num w:numId="20">
    <w:abstractNumId w:val="11"/>
  </w:num>
  <w:num w:numId="21">
    <w:abstractNumId w:val="9"/>
  </w:num>
  <w:num w:numId="22">
    <w:abstractNumId w:val="4"/>
  </w:num>
  <w:num w:numId="23">
    <w:abstractNumId w:val="14"/>
  </w:num>
  <w:num w:numId="24">
    <w:abstractNumId w:val="30"/>
  </w:num>
  <w:num w:numId="25">
    <w:abstractNumId w:val="25"/>
  </w:num>
  <w:num w:numId="26">
    <w:abstractNumId w:val="6"/>
  </w:num>
  <w:num w:numId="27">
    <w:abstractNumId w:val="21"/>
  </w:num>
  <w:num w:numId="28">
    <w:abstractNumId w:val="15"/>
  </w:num>
  <w:num w:numId="29">
    <w:abstractNumId w:val="16"/>
  </w:num>
  <w:num w:numId="30">
    <w:abstractNumId w:val="17"/>
  </w:num>
  <w:num w:numId="31">
    <w:abstractNumId w:val="20"/>
  </w:num>
  <w:num w:numId="32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84F"/>
    <w:rsid w:val="000048E5"/>
    <w:rsid w:val="00013259"/>
    <w:rsid w:val="00014EB3"/>
    <w:rsid w:val="000156A7"/>
    <w:rsid w:val="00025183"/>
    <w:rsid w:val="000304BC"/>
    <w:rsid w:val="0005005A"/>
    <w:rsid w:val="00051540"/>
    <w:rsid w:val="0005656C"/>
    <w:rsid w:val="0007624D"/>
    <w:rsid w:val="00084220"/>
    <w:rsid w:val="0009545F"/>
    <w:rsid w:val="00096D64"/>
    <w:rsid w:val="000A1F1F"/>
    <w:rsid w:val="000A2171"/>
    <w:rsid w:val="000A4135"/>
    <w:rsid w:val="000A5AD4"/>
    <w:rsid w:val="000B047A"/>
    <w:rsid w:val="000B08B6"/>
    <w:rsid w:val="000B47CB"/>
    <w:rsid w:val="000C6FF1"/>
    <w:rsid w:val="000D05C6"/>
    <w:rsid w:val="000D1772"/>
    <w:rsid w:val="000D4823"/>
    <w:rsid w:val="000D4AEE"/>
    <w:rsid w:val="000D7E41"/>
    <w:rsid w:val="000E0463"/>
    <w:rsid w:val="000E4909"/>
    <w:rsid w:val="000F08D8"/>
    <w:rsid w:val="000F535D"/>
    <w:rsid w:val="000F5639"/>
    <w:rsid w:val="00102509"/>
    <w:rsid w:val="0010378C"/>
    <w:rsid w:val="001057C9"/>
    <w:rsid w:val="001061D1"/>
    <w:rsid w:val="00107EDC"/>
    <w:rsid w:val="00111B0D"/>
    <w:rsid w:val="00111CBA"/>
    <w:rsid w:val="00113B6E"/>
    <w:rsid w:val="00131B44"/>
    <w:rsid w:val="001357F3"/>
    <w:rsid w:val="00136653"/>
    <w:rsid w:val="00140FD4"/>
    <w:rsid w:val="0014182A"/>
    <w:rsid w:val="0014349C"/>
    <w:rsid w:val="00146C10"/>
    <w:rsid w:val="001518F0"/>
    <w:rsid w:val="00160EDE"/>
    <w:rsid w:val="0017645D"/>
    <w:rsid w:val="00181101"/>
    <w:rsid w:val="00183DCA"/>
    <w:rsid w:val="00186F9B"/>
    <w:rsid w:val="001909DC"/>
    <w:rsid w:val="00192CA9"/>
    <w:rsid w:val="00197FA1"/>
    <w:rsid w:val="001A558B"/>
    <w:rsid w:val="001A6062"/>
    <w:rsid w:val="001B488B"/>
    <w:rsid w:val="001B6686"/>
    <w:rsid w:val="001C19A1"/>
    <w:rsid w:val="001C28C0"/>
    <w:rsid w:val="001D0D86"/>
    <w:rsid w:val="001E1A16"/>
    <w:rsid w:val="001E4649"/>
    <w:rsid w:val="001E715C"/>
    <w:rsid w:val="001F4554"/>
    <w:rsid w:val="001F619F"/>
    <w:rsid w:val="001F6591"/>
    <w:rsid w:val="00200299"/>
    <w:rsid w:val="00224702"/>
    <w:rsid w:val="00232A25"/>
    <w:rsid w:val="00233409"/>
    <w:rsid w:val="00241C97"/>
    <w:rsid w:val="0025565A"/>
    <w:rsid w:val="002805CC"/>
    <w:rsid w:val="00293A32"/>
    <w:rsid w:val="00295538"/>
    <w:rsid w:val="002962C8"/>
    <w:rsid w:val="002A25EC"/>
    <w:rsid w:val="002B2EB1"/>
    <w:rsid w:val="002D6304"/>
    <w:rsid w:val="002E4926"/>
    <w:rsid w:val="002F0B75"/>
    <w:rsid w:val="0030173C"/>
    <w:rsid w:val="00303F17"/>
    <w:rsid w:val="00311B85"/>
    <w:rsid w:val="00316DA8"/>
    <w:rsid w:val="00335425"/>
    <w:rsid w:val="00343294"/>
    <w:rsid w:val="00345648"/>
    <w:rsid w:val="00354535"/>
    <w:rsid w:val="00363404"/>
    <w:rsid w:val="00367017"/>
    <w:rsid w:val="00370401"/>
    <w:rsid w:val="00380BEB"/>
    <w:rsid w:val="00381704"/>
    <w:rsid w:val="00385C83"/>
    <w:rsid w:val="00385DFE"/>
    <w:rsid w:val="003A1AE6"/>
    <w:rsid w:val="003A2553"/>
    <w:rsid w:val="003A306C"/>
    <w:rsid w:val="003A60D4"/>
    <w:rsid w:val="003A6EAA"/>
    <w:rsid w:val="003B1DA7"/>
    <w:rsid w:val="003B7625"/>
    <w:rsid w:val="003B7C66"/>
    <w:rsid w:val="003C3C0A"/>
    <w:rsid w:val="003C5F74"/>
    <w:rsid w:val="003D0B12"/>
    <w:rsid w:val="003D52EA"/>
    <w:rsid w:val="003D5506"/>
    <w:rsid w:val="003E36F4"/>
    <w:rsid w:val="003E74A9"/>
    <w:rsid w:val="003F2C1D"/>
    <w:rsid w:val="00400AD7"/>
    <w:rsid w:val="00410566"/>
    <w:rsid w:val="00411233"/>
    <w:rsid w:val="004127D6"/>
    <w:rsid w:val="0041726A"/>
    <w:rsid w:val="0042083F"/>
    <w:rsid w:val="00437A2C"/>
    <w:rsid w:val="00441E64"/>
    <w:rsid w:val="004457BD"/>
    <w:rsid w:val="00446C26"/>
    <w:rsid w:val="0045583F"/>
    <w:rsid w:val="00464CE2"/>
    <w:rsid w:val="00466133"/>
    <w:rsid w:val="00467002"/>
    <w:rsid w:val="00470324"/>
    <w:rsid w:val="004705CE"/>
    <w:rsid w:val="00472FB9"/>
    <w:rsid w:val="00476BC9"/>
    <w:rsid w:val="00482332"/>
    <w:rsid w:val="00484763"/>
    <w:rsid w:val="004903AC"/>
    <w:rsid w:val="004921C1"/>
    <w:rsid w:val="00493C34"/>
    <w:rsid w:val="004A5B7F"/>
    <w:rsid w:val="004A5FF4"/>
    <w:rsid w:val="004A7829"/>
    <w:rsid w:val="004B031F"/>
    <w:rsid w:val="004B309C"/>
    <w:rsid w:val="004C2FCE"/>
    <w:rsid w:val="004C60E8"/>
    <w:rsid w:val="004D5670"/>
    <w:rsid w:val="004E2388"/>
    <w:rsid w:val="004E541A"/>
    <w:rsid w:val="004E5482"/>
    <w:rsid w:val="004F444C"/>
    <w:rsid w:val="004F60B1"/>
    <w:rsid w:val="00501A1B"/>
    <w:rsid w:val="00507BD7"/>
    <w:rsid w:val="00507D5B"/>
    <w:rsid w:val="00510A24"/>
    <w:rsid w:val="00532AF0"/>
    <w:rsid w:val="00537B59"/>
    <w:rsid w:val="00540ADD"/>
    <w:rsid w:val="00552742"/>
    <w:rsid w:val="00554D40"/>
    <w:rsid w:val="00560892"/>
    <w:rsid w:val="00567783"/>
    <w:rsid w:val="00572917"/>
    <w:rsid w:val="0057375A"/>
    <w:rsid w:val="00576495"/>
    <w:rsid w:val="00576D72"/>
    <w:rsid w:val="00580ACB"/>
    <w:rsid w:val="00581242"/>
    <w:rsid w:val="005835A5"/>
    <w:rsid w:val="0058551A"/>
    <w:rsid w:val="005A5E20"/>
    <w:rsid w:val="005A7500"/>
    <w:rsid w:val="005B2E8F"/>
    <w:rsid w:val="005B6AC5"/>
    <w:rsid w:val="005C5065"/>
    <w:rsid w:val="005C73A8"/>
    <w:rsid w:val="005D1C80"/>
    <w:rsid w:val="005D24C1"/>
    <w:rsid w:val="005E0071"/>
    <w:rsid w:val="005E57D4"/>
    <w:rsid w:val="005F2A44"/>
    <w:rsid w:val="005F43A8"/>
    <w:rsid w:val="00600D79"/>
    <w:rsid w:val="006055B4"/>
    <w:rsid w:val="00605EF3"/>
    <w:rsid w:val="006107D0"/>
    <w:rsid w:val="006116AD"/>
    <w:rsid w:val="006123DB"/>
    <w:rsid w:val="00617A59"/>
    <w:rsid w:val="00622E14"/>
    <w:rsid w:val="00623503"/>
    <w:rsid w:val="0062778C"/>
    <w:rsid w:val="00633CB8"/>
    <w:rsid w:val="0064570D"/>
    <w:rsid w:val="00650A82"/>
    <w:rsid w:val="00651258"/>
    <w:rsid w:val="0065142F"/>
    <w:rsid w:val="00652142"/>
    <w:rsid w:val="0065464E"/>
    <w:rsid w:val="0065568F"/>
    <w:rsid w:val="006623D7"/>
    <w:rsid w:val="00664BC7"/>
    <w:rsid w:val="00664F32"/>
    <w:rsid w:val="00665199"/>
    <w:rsid w:val="006758C4"/>
    <w:rsid w:val="006773BD"/>
    <w:rsid w:val="0068257A"/>
    <w:rsid w:val="006940C7"/>
    <w:rsid w:val="006A38B6"/>
    <w:rsid w:val="006A63E1"/>
    <w:rsid w:val="006A666E"/>
    <w:rsid w:val="006A6FC5"/>
    <w:rsid w:val="006C04FC"/>
    <w:rsid w:val="006D64B1"/>
    <w:rsid w:val="006E5C53"/>
    <w:rsid w:val="006E6711"/>
    <w:rsid w:val="006F63E2"/>
    <w:rsid w:val="006F6D85"/>
    <w:rsid w:val="006F7A37"/>
    <w:rsid w:val="00703BDD"/>
    <w:rsid w:val="007041E7"/>
    <w:rsid w:val="00714A69"/>
    <w:rsid w:val="00714F9C"/>
    <w:rsid w:val="00716E6B"/>
    <w:rsid w:val="00721438"/>
    <w:rsid w:val="00722B7F"/>
    <w:rsid w:val="00727ECB"/>
    <w:rsid w:val="007345C5"/>
    <w:rsid w:val="007370A3"/>
    <w:rsid w:val="00741645"/>
    <w:rsid w:val="007600C8"/>
    <w:rsid w:val="00761406"/>
    <w:rsid w:val="00766BBE"/>
    <w:rsid w:val="00770E0C"/>
    <w:rsid w:val="0077165C"/>
    <w:rsid w:val="00781A4C"/>
    <w:rsid w:val="007844A6"/>
    <w:rsid w:val="007944B4"/>
    <w:rsid w:val="007963D1"/>
    <w:rsid w:val="00796835"/>
    <w:rsid w:val="007A7CBE"/>
    <w:rsid w:val="007B1E8C"/>
    <w:rsid w:val="007B7C66"/>
    <w:rsid w:val="007C3B23"/>
    <w:rsid w:val="007C4294"/>
    <w:rsid w:val="007C5FC0"/>
    <w:rsid w:val="007C601B"/>
    <w:rsid w:val="007D0244"/>
    <w:rsid w:val="007D31CF"/>
    <w:rsid w:val="007D3502"/>
    <w:rsid w:val="007D3E2E"/>
    <w:rsid w:val="007D643C"/>
    <w:rsid w:val="007D76A4"/>
    <w:rsid w:val="007E0093"/>
    <w:rsid w:val="007E12B9"/>
    <w:rsid w:val="007E26A6"/>
    <w:rsid w:val="007E4343"/>
    <w:rsid w:val="007E700B"/>
    <w:rsid w:val="007E7760"/>
    <w:rsid w:val="007E7F0F"/>
    <w:rsid w:val="007F28AB"/>
    <w:rsid w:val="007F43AC"/>
    <w:rsid w:val="007F5EDB"/>
    <w:rsid w:val="00801C08"/>
    <w:rsid w:val="0080631C"/>
    <w:rsid w:val="00812DCC"/>
    <w:rsid w:val="008204A7"/>
    <w:rsid w:val="00843146"/>
    <w:rsid w:val="0085408D"/>
    <w:rsid w:val="0086125D"/>
    <w:rsid w:val="008625C5"/>
    <w:rsid w:val="00867AAE"/>
    <w:rsid w:val="0087622F"/>
    <w:rsid w:val="00885944"/>
    <w:rsid w:val="00885DEC"/>
    <w:rsid w:val="008A323F"/>
    <w:rsid w:val="008A7F3A"/>
    <w:rsid w:val="008B3891"/>
    <w:rsid w:val="008C223D"/>
    <w:rsid w:val="008C3193"/>
    <w:rsid w:val="008C563B"/>
    <w:rsid w:val="008C57E2"/>
    <w:rsid w:val="008D3AB6"/>
    <w:rsid w:val="008E000A"/>
    <w:rsid w:val="008E14CB"/>
    <w:rsid w:val="008F2962"/>
    <w:rsid w:val="008F3967"/>
    <w:rsid w:val="008F4ADB"/>
    <w:rsid w:val="00900BE5"/>
    <w:rsid w:val="00901165"/>
    <w:rsid w:val="0090326A"/>
    <w:rsid w:val="0091142B"/>
    <w:rsid w:val="00911B3D"/>
    <w:rsid w:val="0091304B"/>
    <w:rsid w:val="00921D8C"/>
    <w:rsid w:val="0093407C"/>
    <w:rsid w:val="0093419D"/>
    <w:rsid w:val="009374EA"/>
    <w:rsid w:val="00940160"/>
    <w:rsid w:val="00940947"/>
    <w:rsid w:val="00941B72"/>
    <w:rsid w:val="00942FCC"/>
    <w:rsid w:val="00945BC4"/>
    <w:rsid w:val="00952984"/>
    <w:rsid w:val="00955DB4"/>
    <w:rsid w:val="00971E2F"/>
    <w:rsid w:val="009775FA"/>
    <w:rsid w:val="00981E5E"/>
    <w:rsid w:val="00986DA7"/>
    <w:rsid w:val="009900DA"/>
    <w:rsid w:val="00991702"/>
    <w:rsid w:val="00995F5F"/>
    <w:rsid w:val="009A2B94"/>
    <w:rsid w:val="009A64CB"/>
    <w:rsid w:val="009A71E1"/>
    <w:rsid w:val="009B229C"/>
    <w:rsid w:val="009B5B22"/>
    <w:rsid w:val="009B7643"/>
    <w:rsid w:val="009B7731"/>
    <w:rsid w:val="009C1A72"/>
    <w:rsid w:val="009C34E7"/>
    <w:rsid w:val="009C7CAF"/>
    <w:rsid w:val="009D37E2"/>
    <w:rsid w:val="009D5EEA"/>
    <w:rsid w:val="009D7E2D"/>
    <w:rsid w:val="009E1E4A"/>
    <w:rsid w:val="009F0697"/>
    <w:rsid w:val="009F4E8D"/>
    <w:rsid w:val="009F6547"/>
    <w:rsid w:val="00A0162F"/>
    <w:rsid w:val="00A17803"/>
    <w:rsid w:val="00A30C46"/>
    <w:rsid w:val="00A322A0"/>
    <w:rsid w:val="00A34E5F"/>
    <w:rsid w:val="00A37322"/>
    <w:rsid w:val="00A44B9B"/>
    <w:rsid w:val="00A45326"/>
    <w:rsid w:val="00A467BB"/>
    <w:rsid w:val="00A50A79"/>
    <w:rsid w:val="00A6575B"/>
    <w:rsid w:val="00A669D3"/>
    <w:rsid w:val="00A71CC2"/>
    <w:rsid w:val="00A7279E"/>
    <w:rsid w:val="00A74890"/>
    <w:rsid w:val="00A758AF"/>
    <w:rsid w:val="00A75E1B"/>
    <w:rsid w:val="00A77CD1"/>
    <w:rsid w:val="00A823EE"/>
    <w:rsid w:val="00A82956"/>
    <w:rsid w:val="00A84F99"/>
    <w:rsid w:val="00A95DF7"/>
    <w:rsid w:val="00AA261D"/>
    <w:rsid w:val="00AA26B5"/>
    <w:rsid w:val="00AA32CA"/>
    <w:rsid w:val="00AA77CF"/>
    <w:rsid w:val="00AB209A"/>
    <w:rsid w:val="00AB4A50"/>
    <w:rsid w:val="00AC0868"/>
    <w:rsid w:val="00AC7EA8"/>
    <w:rsid w:val="00AE4079"/>
    <w:rsid w:val="00AE4398"/>
    <w:rsid w:val="00AE6311"/>
    <w:rsid w:val="00AF4EC9"/>
    <w:rsid w:val="00B07252"/>
    <w:rsid w:val="00B16E4D"/>
    <w:rsid w:val="00B21ACF"/>
    <w:rsid w:val="00B24670"/>
    <w:rsid w:val="00B26ECD"/>
    <w:rsid w:val="00B3114A"/>
    <w:rsid w:val="00B443C9"/>
    <w:rsid w:val="00B45B4F"/>
    <w:rsid w:val="00B563D3"/>
    <w:rsid w:val="00B65AD1"/>
    <w:rsid w:val="00B664E9"/>
    <w:rsid w:val="00B74534"/>
    <w:rsid w:val="00B75D48"/>
    <w:rsid w:val="00B81460"/>
    <w:rsid w:val="00B831CC"/>
    <w:rsid w:val="00B84304"/>
    <w:rsid w:val="00B86E93"/>
    <w:rsid w:val="00BA1FFC"/>
    <w:rsid w:val="00BA4B6E"/>
    <w:rsid w:val="00BA4ED0"/>
    <w:rsid w:val="00BA627D"/>
    <w:rsid w:val="00BB6261"/>
    <w:rsid w:val="00BB75BC"/>
    <w:rsid w:val="00BC64B5"/>
    <w:rsid w:val="00BD2356"/>
    <w:rsid w:val="00BD3A4A"/>
    <w:rsid w:val="00BD544D"/>
    <w:rsid w:val="00BD5F65"/>
    <w:rsid w:val="00BD63C1"/>
    <w:rsid w:val="00BE4597"/>
    <w:rsid w:val="00BE4AA8"/>
    <w:rsid w:val="00BE4E18"/>
    <w:rsid w:val="00BE6FE2"/>
    <w:rsid w:val="00BF0604"/>
    <w:rsid w:val="00BF19C7"/>
    <w:rsid w:val="00BF3A66"/>
    <w:rsid w:val="00BF5090"/>
    <w:rsid w:val="00C00853"/>
    <w:rsid w:val="00C10137"/>
    <w:rsid w:val="00C14AE0"/>
    <w:rsid w:val="00C159B0"/>
    <w:rsid w:val="00C2277F"/>
    <w:rsid w:val="00C23129"/>
    <w:rsid w:val="00C42018"/>
    <w:rsid w:val="00C42149"/>
    <w:rsid w:val="00C43A67"/>
    <w:rsid w:val="00C542F4"/>
    <w:rsid w:val="00C57582"/>
    <w:rsid w:val="00C61052"/>
    <w:rsid w:val="00C638C7"/>
    <w:rsid w:val="00C63F88"/>
    <w:rsid w:val="00C8151B"/>
    <w:rsid w:val="00C8317F"/>
    <w:rsid w:val="00C91EF5"/>
    <w:rsid w:val="00C954DA"/>
    <w:rsid w:val="00CA366A"/>
    <w:rsid w:val="00CA5747"/>
    <w:rsid w:val="00CA6E05"/>
    <w:rsid w:val="00CB3635"/>
    <w:rsid w:val="00CB59B9"/>
    <w:rsid w:val="00CD5AE8"/>
    <w:rsid w:val="00CD7DCC"/>
    <w:rsid w:val="00CD7F13"/>
    <w:rsid w:val="00CE0BEF"/>
    <w:rsid w:val="00CF2394"/>
    <w:rsid w:val="00CF371A"/>
    <w:rsid w:val="00CF39A5"/>
    <w:rsid w:val="00D12893"/>
    <w:rsid w:val="00D13E98"/>
    <w:rsid w:val="00D22DB0"/>
    <w:rsid w:val="00D25237"/>
    <w:rsid w:val="00D27987"/>
    <w:rsid w:val="00D35EB0"/>
    <w:rsid w:val="00D35F10"/>
    <w:rsid w:val="00D36834"/>
    <w:rsid w:val="00D4064C"/>
    <w:rsid w:val="00D41F64"/>
    <w:rsid w:val="00D42F1E"/>
    <w:rsid w:val="00D43FB0"/>
    <w:rsid w:val="00D47D26"/>
    <w:rsid w:val="00D50154"/>
    <w:rsid w:val="00D5033E"/>
    <w:rsid w:val="00D52DF3"/>
    <w:rsid w:val="00D548CA"/>
    <w:rsid w:val="00D54B4E"/>
    <w:rsid w:val="00D61A4A"/>
    <w:rsid w:val="00D659BE"/>
    <w:rsid w:val="00D702DB"/>
    <w:rsid w:val="00D73687"/>
    <w:rsid w:val="00D84199"/>
    <w:rsid w:val="00D90229"/>
    <w:rsid w:val="00D92931"/>
    <w:rsid w:val="00D92CE4"/>
    <w:rsid w:val="00D94FFC"/>
    <w:rsid w:val="00D967E9"/>
    <w:rsid w:val="00D9748C"/>
    <w:rsid w:val="00D97966"/>
    <w:rsid w:val="00DA5799"/>
    <w:rsid w:val="00DB06E8"/>
    <w:rsid w:val="00DB5575"/>
    <w:rsid w:val="00DD291E"/>
    <w:rsid w:val="00DD68DF"/>
    <w:rsid w:val="00DE0A89"/>
    <w:rsid w:val="00DE44D5"/>
    <w:rsid w:val="00DF529C"/>
    <w:rsid w:val="00E04131"/>
    <w:rsid w:val="00E05555"/>
    <w:rsid w:val="00E067FD"/>
    <w:rsid w:val="00E0725C"/>
    <w:rsid w:val="00E138B0"/>
    <w:rsid w:val="00E14D34"/>
    <w:rsid w:val="00E16966"/>
    <w:rsid w:val="00E2082D"/>
    <w:rsid w:val="00E3261B"/>
    <w:rsid w:val="00E57ADA"/>
    <w:rsid w:val="00E63586"/>
    <w:rsid w:val="00E71B7B"/>
    <w:rsid w:val="00E73B8F"/>
    <w:rsid w:val="00E74F0F"/>
    <w:rsid w:val="00E76848"/>
    <w:rsid w:val="00E82DBE"/>
    <w:rsid w:val="00E83FF7"/>
    <w:rsid w:val="00E921AC"/>
    <w:rsid w:val="00E94E09"/>
    <w:rsid w:val="00E94F65"/>
    <w:rsid w:val="00EA0C8A"/>
    <w:rsid w:val="00EA2CCE"/>
    <w:rsid w:val="00EA3CC1"/>
    <w:rsid w:val="00EA3D48"/>
    <w:rsid w:val="00EC1329"/>
    <w:rsid w:val="00ED17F1"/>
    <w:rsid w:val="00ED4F75"/>
    <w:rsid w:val="00EE5190"/>
    <w:rsid w:val="00EF064D"/>
    <w:rsid w:val="00EF1D9D"/>
    <w:rsid w:val="00F006DB"/>
    <w:rsid w:val="00F028DA"/>
    <w:rsid w:val="00F03981"/>
    <w:rsid w:val="00F06914"/>
    <w:rsid w:val="00F10D73"/>
    <w:rsid w:val="00F1127E"/>
    <w:rsid w:val="00F11C9A"/>
    <w:rsid w:val="00F2680F"/>
    <w:rsid w:val="00F44F1E"/>
    <w:rsid w:val="00F5199D"/>
    <w:rsid w:val="00F614CA"/>
    <w:rsid w:val="00F65FE2"/>
    <w:rsid w:val="00F74522"/>
    <w:rsid w:val="00F76D52"/>
    <w:rsid w:val="00F76E09"/>
    <w:rsid w:val="00F77AB2"/>
    <w:rsid w:val="00F81823"/>
    <w:rsid w:val="00F96B1E"/>
    <w:rsid w:val="00FA20EB"/>
    <w:rsid w:val="00FA61F0"/>
    <w:rsid w:val="00FA7BC8"/>
    <w:rsid w:val="00FB1DEE"/>
    <w:rsid w:val="00FB25BF"/>
    <w:rsid w:val="00FC0901"/>
    <w:rsid w:val="00FC484F"/>
    <w:rsid w:val="00FC626A"/>
    <w:rsid w:val="00FD1FDC"/>
    <w:rsid w:val="00FD3999"/>
    <w:rsid w:val="00FD5FBB"/>
    <w:rsid w:val="00FE2915"/>
    <w:rsid w:val="00FE2CD4"/>
    <w:rsid w:val="00FE5126"/>
    <w:rsid w:val="00FE7BAB"/>
    <w:rsid w:val="00FF4228"/>
    <w:rsid w:val="00FF5863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51540"/>
    <w:pPr>
      <w:spacing w:after="40" w:line="360" w:lineRule="auto"/>
    </w:pPr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autoRedefine/>
    <w:qFormat/>
    <w:rsid w:val="005B6AC5"/>
    <w:pPr>
      <w:keepNext/>
      <w:pageBreakBefore/>
      <w:pBdr>
        <w:top w:val="single" w:sz="4" w:space="1" w:color="auto"/>
        <w:bottom w:val="single" w:sz="4" w:space="1" w:color="auto"/>
      </w:pBdr>
      <w:shd w:val="clear" w:color="auto" w:fill="FFD195"/>
      <w:spacing w:after="60" w:line="240" w:lineRule="auto"/>
      <w:outlineLvl w:val="0"/>
    </w:pPr>
    <w:rPr>
      <w:rFonts w:ascii="Verdana" w:hAnsi="Verdana" w:cs="Arial"/>
      <w:b/>
      <w:bCs/>
      <w:noProof/>
      <w:kern w:val="32"/>
      <w:sz w:val="32"/>
      <w:szCs w:val="32"/>
      <w:lang w:val="en-GB"/>
    </w:rPr>
  </w:style>
  <w:style w:type="paragraph" w:styleId="berschrift2">
    <w:name w:val="heading 2"/>
    <w:aliases w:val="PRTM Heading 2,h2,A.B.C.,Activity,Main Heading,mh,A,H2,Sub-Head1,Chapter Title,h2 main heading,Frame Title,heading 2,Level I for #'s,hoofd 2,Heading2-bio,Career Exp.,l2,Holo heading 2,L2,ClassHeading,(Alt+2),Attribute Heading 2,H21,C,style"/>
    <w:basedOn w:val="Standard"/>
    <w:next w:val="Standard"/>
    <w:qFormat/>
    <w:rsid w:val="00E94F65"/>
    <w:pPr>
      <w:keepNext/>
      <w:numPr>
        <w:ilvl w:val="1"/>
        <w:numId w:val="3"/>
      </w:numPr>
      <w:tabs>
        <w:tab w:val="left" w:pos="624"/>
      </w:tabs>
      <w:spacing w:before="360" w:after="120"/>
      <w:ind w:left="567" w:hanging="567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aliases w:val="PRTM Heading 3"/>
    <w:basedOn w:val="Standard"/>
    <w:next w:val="Standard"/>
    <w:qFormat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aliases w:val="PRTM Heading 4,h4"/>
    <w:basedOn w:val="Standard"/>
    <w:next w:val="Standard"/>
    <w:qFormat/>
    <w:pPr>
      <w:keepNext/>
      <w:numPr>
        <w:ilvl w:val="3"/>
        <w:numId w:val="3"/>
      </w:numPr>
      <w:tabs>
        <w:tab w:val="num" w:pos="1224"/>
      </w:tabs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spacing w:after="0" w:line="240" w:lineRule="auto"/>
      <w:jc w:val="center"/>
    </w:pPr>
    <w:rPr>
      <w:rFonts w:cs="Arial"/>
      <w:szCs w:val="20"/>
    </w:rPr>
  </w:style>
  <w:style w:type="character" w:styleId="Seitenzahl">
    <w:name w:val="page number"/>
    <w:basedOn w:val="Absatz-Standardschriftart"/>
  </w:style>
  <w:style w:type="paragraph" w:styleId="Textkrper">
    <w:name w:val="Body Text"/>
    <w:aliases w:val="bt,RFQ Text,RFQ,body indent,RFQ Text1,RFQ1,b,body text,BODY TEXT,t,Block text,Justified,plain paragraph,pp,doc1,本文1,Block 55,??1,sp,sbs,block text,bt4,body text4,bt5,body text5,bt1,body text1,EDStext,bodytext,bullet title,Resume Text,BT,tx,1"/>
    <w:basedOn w:val="Standard"/>
    <w:pPr>
      <w:spacing w:after="120"/>
    </w:pPr>
    <w:rPr>
      <w:b/>
      <w:szCs w:val="20"/>
      <w:lang w:val="en-GB"/>
    </w:rPr>
  </w:style>
  <w:style w:type="paragraph" w:customStyle="1" w:styleId="TableText">
    <w:name w:val="Table Text"/>
    <w:basedOn w:val="Standard"/>
    <w:pPr>
      <w:keepLines/>
    </w:pPr>
    <w:rPr>
      <w:sz w:val="16"/>
      <w:szCs w:val="20"/>
      <w:lang w:val="en-US"/>
    </w:rPr>
  </w:style>
  <w:style w:type="paragraph" w:customStyle="1" w:styleId="TableHeading">
    <w:name w:val="Table Heading"/>
    <w:basedOn w:val="TableText"/>
    <w:pPr>
      <w:spacing w:before="120"/>
    </w:pPr>
    <w:rPr>
      <w:b/>
    </w:rPr>
  </w:style>
  <w:style w:type="paragraph" w:styleId="Beschriftung">
    <w:name w:val="caption"/>
    <w:basedOn w:val="Standard"/>
    <w:next w:val="Standard"/>
    <w:qFormat/>
    <w:pPr>
      <w:keepNext/>
      <w:keepLines/>
      <w:spacing w:before="120" w:after="120"/>
      <w:jc w:val="both"/>
    </w:pPr>
    <w:rPr>
      <w:b/>
      <w:sz w:val="22"/>
      <w:szCs w:val="20"/>
      <w:lang w:val="en-GB"/>
    </w:rPr>
  </w:style>
  <w:style w:type="paragraph" w:styleId="Verzeichnis1">
    <w:name w:val="toc 1"/>
    <w:basedOn w:val="Standard"/>
    <w:next w:val="Standard"/>
    <w:autoRedefine/>
    <w:semiHidden/>
    <w:pPr>
      <w:spacing w:before="120" w:after="120"/>
    </w:pPr>
    <w:rPr>
      <w:rFonts w:ascii="Times New Roman" w:hAnsi="Times New Roman"/>
      <w:b/>
      <w:bCs/>
      <w:caps/>
      <w:szCs w:val="20"/>
    </w:rPr>
  </w:style>
  <w:style w:type="paragraph" w:styleId="Verzeichnis2">
    <w:name w:val="toc 2"/>
    <w:basedOn w:val="Standard"/>
    <w:next w:val="Standard"/>
    <w:autoRedefine/>
    <w:semiHidden/>
    <w:pPr>
      <w:spacing w:after="0"/>
      <w:ind w:left="200"/>
    </w:pPr>
    <w:rPr>
      <w:rFonts w:ascii="Times New Roman" w:hAnsi="Times New Roman"/>
      <w:smallCaps/>
      <w:szCs w:val="20"/>
    </w:rPr>
  </w:style>
  <w:style w:type="paragraph" w:styleId="Verzeichnis4">
    <w:name w:val="toc 4"/>
    <w:basedOn w:val="Standard"/>
    <w:next w:val="Standard"/>
    <w:autoRedefine/>
    <w:semiHidden/>
    <w:pPr>
      <w:spacing w:after="0"/>
      <w:ind w:left="600"/>
    </w:pPr>
    <w:rPr>
      <w:rFonts w:ascii="Times New Roman" w:hAnsi="Times New Roman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semiHidden/>
    <w:pPr>
      <w:spacing w:after="0"/>
      <w:ind w:left="400"/>
    </w:pPr>
    <w:rPr>
      <w:rFonts w:ascii="Times New Roman" w:hAnsi="Times New Roman"/>
      <w:i/>
      <w:iCs/>
      <w:szCs w:val="20"/>
    </w:rPr>
  </w:style>
  <w:style w:type="paragraph" w:customStyle="1" w:styleId="Title1">
    <w:name w:val="Title1"/>
    <w:basedOn w:val="Standar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GB"/>
    </w:rPr>
  </w:style>
  <w:style w:type="paragraph" w:customStyle="1" w:styleId="FormatvorlageTitle14ptNichtFettKapitlchen">
    <w:name w:val="Formatvorlage Title + 14 pt Nicht Fett Kapitälchen"/>
    <w:basedOn w:val="Standard"/>
    <w:rPr>
      <w:b/>
      <w:bCs/>
      <w:smallCaps/>
      <w:sz w:val="28"/>
    </w:rPr>
  </w:style>
  <w:style w:type="paragraph" w:customStyle="1" w:styleId="FormatvorlageTableTextBlockNach0pt">
    <w:name w:val="Formatvorlage Table Text + Block Nach:  0 pt"/>
    <w:basedOn w:val="TableText"/>
    <w:pPr>
      <w:spacing w:after="0"/>
      <w:jc w:val="both"/>
    </w:pPr>
    <w:rPr>
      <w:sz w:val="20"/>
    </w:rPr>
  </w:style>
  <w:style w:type="paragraph" w:styleId="Verzeichnis5">
    <w:name w:val="toc 5"/>
    <w:basedOn w:val="Standard"/>
    <w:next w:val="Standard"/>
    <w:autoRedefine/>
    <w:semiHidden/>
    <w:pPr>
      <w:spacing w:after="0"/>
      <w:ind w:left="800"/>
    </w:pPr>
    <w:rPr>
      <w:rFonts w:ascii="Times New Roman" w:hAnsi="Times New Roman"/>
      <w:sz w:val="18"/>
      <w:szCs w:val="18"/>
    </w:rPr>
  </w:style>
  <w:style w:type="paragraph" w:styleId="Verzeichnis6">
    <w:name w:val="toc 6"/>
    <w:basedOn w:val="Standard"/>
    <w:next w:val="Standard"/>
    <w:autoRedefine/>
    <w:semiHidden/>
    <w:pPr>
      <w:spacing w:after="0"/>
      <w:ind w:left="1000"/>
    </w:pPr>
    <w:rPr>
      <w:rFonts w:ascii="Times New Roman" w:hAnsi="Times New Roman"/>
      <w:sz w:val="18"/>
      <w:szCs w:val="18"/>
    </w:rPr>
  </w:style>
  <w:style w:type="paragraph" w:styleId="Verzeichnis7">
    <w:name w:val="toc 7"/>
    <w:basedOn w:val="Standard"/>
    <w:next w:val="Standard"/>
    <w:autoRedefine/>
    <w:semiHidden/>
    <w:pPr>
      <w:spacing w:after="0"/>
      <w:ind w:left="1200"/>
    </w:pPr>
    <w:rPr>
      <w:rFonts w:ascii="Times New Roman" w:hAnsi="Times New Roman"/>
      <w:sz w:val="18"/>
      <w:szCs w:val="18"/>
    </w:rPr>
  </w:style>
  <w:style w:type="paragraph" w:styleId="Verzeichnis8">
    <w:name w:val="toc 8"/>
    <w:basedOn w:val="Standard"/>
    <w:next w:val="Standard"/>
    <w:autoRedefine/>
    <w:semiHidden/>
    <w:pPr>
      <w:spacing w:after="0"/>
      <w:ind w:left="1400"/>
    </w:pPr>
    <w:rPr>
      <w:rFonts w:ascii="Times New Roman" w:hAnsi="Times New Roman"/>
      <w:sz w:val="18"/>
      <w:szCs w:val="18"/>
    </w:rPr>
  </w:style>
  <w:style w:type="paragraph" w:styleId="Verzeichnis9">
    <w:name w:val="toc 9"/>
    <w:basedOn w:val="Standard"/>
    <w:next w:val="Standard"/>
    <w:autoRedefine/>
    <w:semiHidden/>
    <w:pPr>
      <w:spacing w:after="0"/>
      <w:ind w:left="1600"/>
    </w:pPr>
    <w:rPr>
      <w:rFonts w:ascii="Times New Roman" w:hAnsi="Times New Roman"/>
      <w:sz w:val="18"/>
      <w:szCs w:val="18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de-DE" w:eastAsia="de-DE"/>
    </w:rPr>
  </w:style>
  <w:style w:type="paragraph" w:styleId="Textkrper-Einzug2">
    <w:name w:val="Body Text Indent 2"/>
    <w:basedOn w:val="Standard"/>
    <w:pPr>
      <w:ind w:firstLine="431"/>
    </w:pPr>
    <w:rPr>
      <w:rFonts w:cs="Arial"/>
      <w:bCs/>
      <w:lang w:val="en-GB"/>
    </w:rPr>
  </w:style>
  <w:style w:type="paragraph" w:styleId="Textkrper-Zeileneinzug">
    <w:name w:val="Body Text Indent"/>
    <w:basedOn w:val="Standard"/>
    <w:pPr>
      <w:spacing w:after="120"/>
      <w:ind w:left="360"/>
    </w:pPr>
  </w:style>
  <w:style w:type="character" w:customStyle="1" w:styleId="BodyTextIndentChar">
    <w:name w:val="Body Text Indent Char"/>
    <w:rPr>
      <w:rFonts w:ascii="Arial" w:hAnsi="Arial"/>
      <w:szCs w:val="24"/>
      <w:lang w:val="de-DE" w:eastAsia="de-DE"/>
    </w:rPr>
  </w:style>
  <w:style w:type="paragraph" w:styleId="HTMLVorformatiert">
    <w:name w:val="HTML Preformatted"/>
    <w:basedOn w:val="Standard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 w:eastAsia="en-US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paragraph" w:customStyle="1" w:styleId="Listenabsatz1">
    <w:name w:val="Listenabsatz1"/>
    <w:basedOn w:val="Standard"/>
    <w:qFormat/>
    <w:pPr>
      <w:ind w:left="720"/>
    </w:pPr>
  </w:style>
  <w:style w:type="character" w:customStyle="1" w:styleId="text1">
    <w:name w:val="text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  <w:shd w:val="clear" w:color="auto" w:fill="auto"/>
    </w:rPr>
  </w:style>
  <w:style w:type="character" w:styleId="BesuchterHyperlink">
    <w:name w:val="FollowedHyperlink"/>
    <w:rPr>
      <w:color w:val="800080"/>
      <w:u w:val="single"/>
    </w:rPr>
  </w:style>
  <w:style w:type="paragraph" w:customStyle="1" w:styleId="Nummerierung1">
    <w:name w:val="Nummerierung1"/>
    <w:basedOn w:val="Standard"/>
    <w:pPr>
      <w:numPr>
        <w:numId w:val="1"/>
      </w:numPr>
      <w:spacing w:after="0" w:line="240" w:lineRule="auto"/>
    </w:pPr>
    <w:rPr>
      <w:szCs w:val="20"/>
      <w:lang w:val="en-GB"/>
    </w:rPr>
  </w:style>
  <w:style w:type="paragraph" w:customStyle="1" w:styleId="CharChar1CharCharCharCharCharCharCharCharChar2CharCharChar1CharCharCharChar1CharCharCharCharChar">
    <w:name w:val="Char Char1 Char Char Char Char Char Char Char Char Char2 Char Char Char1 Char Char Char Char1 Char Char Char Char Char"/>
    <w:basedOn w:val="Standard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styleId="StandardWeb">
    <w:name w:val="Normal (Web)"/>
    <w:basedOn w:val="Standard"/>
    <w:pPr>
      <w:spacing w:before="100" w:beforeAutospacing="1" w:after="100" w:afterAutospacing="1" w:line="240" w:lineRule="auto"/>
    </w:pPr>
    <w:rPr>
      <w:rFonts w:cs="Arial"/>
      <w:sz w:val="24"/>
      <w:lang w:val="en-US" w:eastAsia="en-US"/>
    </w:rPr>
  </w:style>
  <w:style w:type="paragraph" w:customStyle="1" w:styleId="bullet">
    <w:name w:val="bullet"/>
    <w:basedOn w:val="Liste"/>
    <w:pPr>
      <w:numPr>
        <w:numId w:val="2"/>
      </w:numPr>
      <w:spacing w:after="0" w:line="240" w:lineRule="auto"/>
      <w:ind w:right="288"/>
    </w:pPr>
    <w:rPr>
      <w:rFonts w:ascii="Times New Roman" w:hAnsi="Times New Roman"/>
      <w:szCs w:val="20"/>
      <w:lang w:val="en-US" w:eastAsia="en-US"/>
    </w:rPr>
  </w:style>
  <w:style w:type="paragraph" w:customStyle="1" w:styleId="StylebulletArial12pt">
    <w:name w:val="Style bullet + Arial 12 pt"/>
    <w:basedOn w:val="bullet"/>
    <w:pPr>
      <w:spacing w:before="40" w:after="40"/>
      <w:ind w:left="936"/>
    </w:pPr>
    <w:rPr>
      <w:rFonts w:ascii="Arial" w:hAnsi="Arial"/>
      <w:sz w:val="22"/>
    </w:rPr>
  </w:style>
  <w:style w:type="paragraph" w:styleId="Liste">
    <w:name w:val="List"/>
    <w:basedOn w:val="Standard"/>
    <w:pPr>
      <w:ind w:left="360" w:hanging="36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GB"/>
    </w:rPr>
  </w:style>
  <w:style w:type="paragraph" w:styleId="Textkrper-Einzug3">
    <w:name w:val="Body Text Indent 3"/>
    <w:basedOn w:val="Standard"/>
    <w:pPr>
      <w:ind w:left="1080"/>
    </w:pPr>
    <w:rPr>
      <w:rFonts w:cs="Arial"/>
      <w:i/>
      <w:iCs/>
    </w:rPr>
  </w:style>
  <w:style w:type="paragraph" w:customStyle="1" w:styleId="ETVXBullet">
    <w:name w:val="ETVXBullet"/>
    <w:basedOn w:val="Standard"/>
    <w:autoRedefine/>
    <w:pPr>
      <w:framePr w:hSpace="180" w:wrap="around" w:vAnchor="page" w:hAnchor="margin" w:xAlign="center" w:y="2498"/>
      <w:widowControl w:val="0"/>
      <w:snapToGrid w:val="0"/>
      <w:spacing w:after="0" w:line="240" w:lineRule="auto"/>
    </w:pPr>
    <w:rPr>
      <w:rFonts w:cs="Arial"/>
      <w:b/>
      <w:sz w:val="18"/>
      <w:szCs w:val="16"/>
      <w:lang w:val="en-GB" w:eastAsia="en-US"/>
    </w:rPr>
  </w:style>
  <w:style w:type="paragraph" w:customStyle="1" w:styleId="Heading22">
    <w:name w:val="Heading 22"/>
    <w:basedOn w:val="Standard"/>
    <w:autoRedefine/>
    <w:pPr>
      <w:spacing w:after="120" w:line="240" w:lineRule="auto"/>
    </w:pPr>
    <w:rPr>
      <w:b/>
      <w:bCs/>
      <w:smallCaps/>
      <w:szCs w:val="22"/>
      <w:lang w:val="en-US" w:eastAsia="en-US"/>
    </w:rPr>
  </w:style>
  <w:style w:type="character" w:customStyle="1" w:styleId="A4">
    <w:name w:val="A4"/>
    <w:rPr>
      <w:color w:val="000000"/>
      <w:sz w:val="18"/>
      <w:szCs w:val="18"/>
    </w:rPr>
  </w:style>
  <w:style w:type="paragraph" w:customStyle="1" w:styleId="Pa3">
    <w:name w:val="Pa3"/>
    <w:basedOn w:val="Standard"/>
    <w:next w:val="Standard"/>
    <w:pPr>
      <w:autoSpaceDE w:val="0"/>
      <w:autoSpaceDN w:val="0"/>
      <w:adjustRightInd w:val="0"/>
      <w:spacing w:after="0" w:line="241" w:lineRule="atLeast"/>
    </w:pPr>
    <w:rPr>
      <w:rFonts w:ascii="Verdana" w:hAnsi="Verdana"/>
      <w:lang w:val="en-US" w:eastAsia="en-US"/>
    </w:rPr>
  </w:style>
  <w:style w:type="paragraph" w:styleId="Aufzhlungszeichen">
    <w:name w:val="List Bullet"/>
    <w:basedOn w:val="Standard"/>
    <w:autoRedefine/>
    <w:pPr>
      <w:widowControl w:val="0"/>
      <w:numPr>
        <w:numId w:val="4"/>
      </w:numPr>
      <w:snapToGrid w:val="0"/>
      <w:spacing w:after="0"/>
    </w:pPr>
    <w:rPr>
      <w:rFonts w:cs="Arial"/>
      <w:color w:val="000000"/>
      <w:sz w:val="18"/>
      <w:szCs w:val="18"/>
      <w:lang w:val="en-US" w:eastAsia="en-US"/>
    </w:rPr>
  </w:style>
  <w:style w:type="paragraph" w:customStyle="1" w:styleId="etvxlabels">
    <w:name w:val="etvxlabels"/>
    <w:basedOn w:val="Standard"/>
    <w:pPr>
      <w:spacing w:after="0" w:line="240" w:lineRule="auto"/>
    </w:pPr>
    <w:rPr>
      <w:rFonts w:ascii="Trebuchet MS" w:eastAsia="Arial Unicode MS" w:hAnsi="Trebuchet MS" w:cs="Arial Unicode MS"/>
      <w:b/>
      <w:bCs/>
      <w:color w:val="000000"/>
      <w:szCs w:val="20"/>
      <w:lang w:val="en-US" w:eastAsia="en-US"/>
    </w:rPr>
  </w:style>
  <w:style w:type="paragraph" w:customStyle="1" w:styleId="etvxtext">
    <w:name w:val="etvxtext"/>
    <w:basedOn w:val="Standard"/>
    <w:pPr>
      <w:snapToGrid w:val="0"/>
      <w:spacing w:after="0" w:line="240" w:lineRule="auto"/>
    </w:pPr>
    <w:rPr>
      <w:rFonts w:eastAsia="Arial Unicode MS" w:cs="Arial"/>
      <w:color w:val="000000"/>
      <w:szCs w:val="20"/>
      <w:lang w:val="en-US" w:eastAsia="en-US"/>
    </w:rPr>
  </w:style>
  <w:style w:type="paragraph" w:styleId="Textkrper3">
    <w:name w:val="Body Text 3"/>
    <w:basedOn w:val="Standard"/>
    <w:rPr>
      <w:rFonts w:cs="Arial"/>
      <w:sz w:val="18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Cs w:val="20"/>
    </w:rPr>
  </w:style>
  <w:style w:type="paragraph" w:customStyle="1" w:styleId="Kommentarthema1">
    <w:name w:val="Kommentarthema1"/>
    <w:basedOn w:val="Kommentartext"/>
    <w:next w:val="Kommentartext"/>
    <w:semiHidden/>
    <w:rPr>
      <w:b/>
      <w:bCs/>
    </w:rPr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03F17"/>
    <w:pPr>
      <w:spacing w:after="4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semiHidden/>
    <w:rsid w:val="00F74522"/>
    <w:rPr>
      <w:b/>
      <w:bCs/>
    </w:rPr>
  </w:style>
  <w:style w:type="paragraph" w:styleId="Abbildungsverzeichnis">
    <w:name w:val="table of figures"/>
    <w:basedOn w:val="Standard"/>
    <w:next w:val="Standard"/>
    <w:semiHidden/>
    <w:rsid w:val="001057C9"/>
  </w:style>
  <w:style w:type="character" w:customStyle="1" w:styleId="KopfzeileZchn">
    <w:name w:val="Kopfzeile Zchn"/>
    <w:link w:val="Kopfzeile"/>
    <w:uiPriority w:val="99"/>
    <w:rsid w:val="00716E6B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we\Eigene%20Dateien\Documents\Projekte\Kind\Vorlagen\Dokumentenvorlage\PMpn_uw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PMpn_uwe.dot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Umfeldanalyse</vt:lpstr>
    </vt:vector>
  </TitlesOfParts>
  <Company>Daud Alam, Dr. Uwe Gühl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Umfeldanalyse</dc:title>
  <dc:subject>V1.0</dc:subject>
  <dc:creator>Daud Alam, Dr. Uwe Gühl</dc:creator>
  <cp:lastModifiedBy>Uwe</cp:lastModifiedBy>
  <cp:revision>4</cp:revision>
  <cp:lastPrinted>2020-02-11T03:51:00Z</cp:lastPrinted>
  <dcterms:created xsi:type="dcterms:W3CDTF">2019-04-14T14:04:00Z</dcterms:created>
  <dcterms:modified xsi:type="dcterms:W3CDTF">2020-02-11T03:51:00Z</dcterms:modified>
</cp:coreProperties>
</file>